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659C" w14:textId="77777777" w:rsidR="0062589D" w:rsidRPr="007E3E7F" w:rsidRDefault="0062589D" w:rsidP="007E3E7F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3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62589D" w:rsidRPr="00791025" w14:paraId="2733A43A" w14:textId="77777777" w:rsidTr="00B952AB">
        <w:trPr>
          <w:trHeight w:val="2400"/>
        </w:trPr>
        <w:tc>
          <w:tcPr>
            <w:tcW w:w="9493" w:type="dxa"/>
          </w:tcPr>
          <w:p w14:paraId="03140990" w14:textId="0D5D7FEF" w:rsidR="00791025" w:rsidRPr="00BE6C40" w:rsidRDefault="0055511E" w:rsidP="009966E8">
            <w:pPr>
              <w:spacing w:after="0"/>
              <w:ind w:left="-642" w:firstLine="642"/>
              <w:contextualSpacing/>
              <w:jc w:val="center"/>
              <w:rPr>
                <w:b/>
                <w:bCs/>
                <w:sz w:val="48"/>
                <w:szCs w:val="48"/>
                <w:u w:val="single"/>
              </w:rPr>
            </w:pPr>
            <w:r>
              <w:rPr>
                <w:b/>
                <w:bCs/>
                <w:sz w:val="48"/>
                <w:szCs w:val="48"/>
                <w:u w:val="single"/>
              </w:rPr>
              <w:t xml:space="preserve">FICHE </w:t>
            </w:r>
            <w:r w:rsidR="00B952AB">
              <w:rPr>
                <w:b/>
                <w:bCs/>
                <w:sz w:val="48"/>
                <w:szCs w:val="48"/>
                <w:u w:val="single"/>
              </w:rPr>
              <w:t>ENGAGEMENT</w:t>
            </w:r>
            <w:r w:rsidR="00102441">
              <w:rPr>
                <w:b/>
                <w:bCs/>
                <w:sz w:val="48"/>
                <w:szCs w:val="48"/>
                <w:u w:val="single"/>
              </w:rPr>
              <w:t xml:space="preserve"> Phase 1</w:t>
            </w:r>
            <w:r w:rsidR="007777E8">
              <w:rPr>
                <w:b/>
                <w:bCs/>
                <w:sz w:val="48"/>
                <w:szCs w:val="48"/>
                <w:u w:val="single"/>
              </w:rPr>
              <w:t xml:space="preserve"> Brassage</w:t>
            </w:r>
          </w:p>
          <w:p w14:paraId="32BF7E67" w14:textId="77777777" w:rsidR="00791025" w:rsidRPr="00D62DE3" w:rsidRDefault="00102441" w:rsidP="00791025">
            <w:pPr>
              <w:spacing w:after="0"/>
              <w:contextualSpacing/>
              <w:jc w:val="center"/>
              <w:rPr>
                <w:b/>
                <w:bCs/>
                <w:color w:val="3333FF"/>
                <w:sz w:val="28"/>
                <w:szCs w:val="28"/>
                <w:lang w:val="en-US"/>
              </w:rPr>
            </w:pPr>
            <w:r w:rsidRPr="00D62DE3">
              <w:rPr>
                <w:b/>
                <w:bCs/>
                <w:color w:val="3333FF"/>
                <w:sz w:val="28"/>
                <w:szCs w:val="28"/>
                <w:lang w:val="en-US"/>
              </w:rPr>
              <w:t>CHALLENGE</w:t>
            </w:r>
            <w:r w:rsidR="009C15F5" w:rsidRPr="00D62DE3">
              <w:rPr>
                <w:b/>
                <w:bCs/>
                <w:color w:val="3333FF"/>
                <w:sz w:val="28"/>
                <w:szCs w:val="28"/>
                <w:lang w:val="en-US"/>
              </w:rPr>
              <w:t xml:space="preserve"> FEDERAL</w:t>
            </w:r>
            <w:r w:rsidRPr="00D62DE3">
              <w:rPr>
                <w:b/>
                <w:bCs/>
                <w:color w:val="3333FF"/>
                <w:sz w:val="28"/>
                <w:szCs w:val="28"/>
                <w:lang w:val="en-US"/>
              </w:rPr>
              <w:t xml:space="preserve"> à XV</w:t>
            </w:r>
            <w:r w:rsidR="009C15F5" w:rsidRPr="00D62DE3">
              <w:rPr>
                <w:b/>
                <w:bCs/>
                <w:color w:val="3333FF"/>
                <w:sz w:val="28"/>
                <w:szCs w:val="28"/>
                <w:lang w:val="en-US"/>
              </w:rPr>
              <w:t xml:space="preserve">  M14G </w:t>
            </w:r>
            <w:r w:rsidRPr="00D62DE3">
              <w:rPr>
                <w:b/>
                <w:bCs/>
                <w:color w:val="3333FF"/>
                <w:sz w:val="28"/>
                <w:szCs w:val="28"/>
                <w:lang w:val="en-US"/>
              </w:rPr>
              <w:t>-</w:t>
            </w:r>
            <w:r w:rsidR="009C15F5" w:rsidRPr="00D62DE3">
              <w:rPr>
                <w:b/>
                <w:bCs/>
                <w:color w:val="3333FF"/>
                <w:sz w:val="28"/>
                <w:szCs w:val="28"/>
                <w:lang w:val="en-US"/>
              </w:rPr>
              <w:t xml:space="preserve"> M15F</w:t>
            </w:r>
          </w:p>
          <w:p w14:paraId="77610BE2" w14:textId="593A92C4" w:rsidR="00FA4727" w:rsidRPr="00D62DE3" w:rsidRDefault="00102441" w:rsidP="00B946B8">
            <w:pPr>
              <w:spacing w:after="0"/>
              <w:contextualSpacing/>
              <w:jc w:val="center"/>
              <w:rPr>
                <w:b/>
                <w:bCs/>
                <w:color w:val="3333FF"/>
                <w:sz w:val="28"/>
                <w:szCs w:val="28"/>
              </w:rPr>
            </w:pPr>
            <w:r w:rsidRPr="00D62DE3">
              <w:rPr>
                <w:b/>
                <w:bCs/>
                <w:color w:val="3333FF"/>
                <w:sz w:val="28"/>
                <w:szCs w:val="28"/>
              </w:rPr>
              <w:t xml:space="preserve">CHALLENGE </w:t>
            </w:r>
            <w:r w:rsidR="00FA4727" w:rsidRPr="00D62DE3">
              <w:rPr>
                <w:b/>
                <w:bCs/>
                <w:color w:val="3333FF"/>
                <w:sz w:val="28"/>
                <w:szCs w:val="28"/>
              </w:rPr>
              <w:t>DEPARTEMENTAL</w:t>
            </w:r>
            <w:r w:rsidR="00B946B8" w:rsidRPr="00D62DE3">
              <w:rPr>
                <w:b/>
                <w:bCs/>
                <w:color w:val="3333FF"/>
                <w:sz w:val="28"/>
                <w:szCs w:val="28"/>
              </w:rPr>
              <w:t xml:space="preserve"> </w:t>
            </w:r>
            <w:r w:rsidRPr="00D62DE3">
              <w:rPr>
                <w:b/>
                <w:bCs/>
                <w:color w:val="3333FF"/>
                <w:sz w:val="28"/>
                <w:szCs w:val="28"/>
              </w:rPr>
              <w:t>à X</w:t>
            </w:r>
            <w:r w:rsidR="00B946B8" w:rsidRPr="00D62DE3">
              <w:rPr>
                <w:b/>
                <w:bCs/>
                <w:color w:val="3333FF"/>
                <w:sz w:val="28"/>
                <w:szCs w:val="28"/>
              </w:rPr>
              <w:t xml:space="preserve">  M14G </w:t>
            </w:r>
            <w:r w:rsidRPr="00D62DE3">
              <w:rPr>
                <w:b/>
                <w:bCs/>
                <w:color w:val="3333FF"/>
                <w:sz w:val="28"/>
                <w:szCs w:val="28"/>
              </w:rPr>
              <w:t>-</w:t>
            </w:r>
            <w:r w:rsidR="00B946B8" w:rsidRPr="00D62DE3">
              <w:rPr>
                <w:b/>
                <w:bCs/>
                <w:color w:val="3333FF"/>
                <w:sz w:val="28"/>
                <w:szCs w:val="28"/>
              </w:rPr>
              <w:t xml:space="preserve"> M15F</w:t>
            </w:r>
          </w:p>
          <w:p w14:paraId="371D5CD1" w14:textId="48ACA278" w:rsidR="00E73C23" w:rsidRPr="00D62DE3" w:rsidRDefault="00E73C23" w:rsidP="00B946B8">
            <w:pPr>
              <w:spacing w:after="0"/>
              <w:contextualSpacing/>
              <w:jc w:val="center"/>
              <w:rPr>
                <w:b/>
                <w:bCs/>
                <w:color w:val="3333FF"/>
                <w:sz w:val="28"/>
                <w:szCs w:val="28"/>
              </w:rPr>
            </w:pPr>
            <w:r w:rsidRPr="00D62DE3">
              <w:rPr>
                <w:b/>
                <w:bCs/>
                <w:color w:val="3333FF"/>
                <w:sz w:val="28"/>
                <w:szCs w:val="28"/>
              </w:rPr>
              <w:t>FINALES Crédit Agricole M14-M15F JCO 7x7</w:t>
            </w:r>
          </w:p>
          <w:p w14:paraId="546AFB33" w14:textId="16EE63CB" w:rsidR="0062589D" w:rsidRPr="00791025" w:rsidRDefault="006B32BE" w:rsidP="007777E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D62DE3">
              <w:rPr>
                <w:b/>
                <w:bCs/>
                <w:sz w:val="28"/>
                <w:szCs w:val="28"/>
              </w:rPr>
              <w:t>SAISON     20</w:t>
            </w:r>
            <w:r w:rsidR="007777E8" w:rsidRPr="00D62DE3">
              <w:rPr>
                <w:b/>
                <w:bCs/>
                <w:sz w:val="28"/>
                <w:szCs w:val="28"/>
              </w:rPr>
              <w:t>2</w:t>
            </w:r>
            <w:r w:rsidR="006F5C4B">
              <w:rPr>
                <w:b/>
                <w:bCs/>
                <w:sz w:val="28"/>
                <w:szCs w:val="28"/>
              </w:rPr>
              <w:t>3</w:t>
            </w:r>
            <w:r w:rsidRPr="00D62DE3">
              <w:rPr>
                <w:b/>
                <w:bCs/>
                <w:sz w:val="28"/>
                <w:szCs w:val="28"/>
              </w:rPr>
              <w:t xml:space="preserve"> </w:t>
            </w:r>
            <w:r w:rsidR="007777E8" w:rsidRPr="00D62DE3">
              <w:rPr>
                <w:b/>
                <w:bCs/>
                <w:sz w:val="28"/>
                <w:szCs w:val="28"/>
              </w:rPr>
              <w:t>–</w:t>
            </w:r>
            <w:r w:rsidRPr="00D62DE3">
              <w:rPr>
                <w:b/>
                <w:bCs/>
                <w:sz w:val="28"/>
                <w:szCs w:val="28"/>
              </w:rPr>
              <w:t xml:space="preserve"> 20</w:t>
            </w:r>
            <w:r w:rsidR="00102441" w:rsidRPr="00D62DE3">
              <w:rPr>
                <w:b/>
                <w:bCs/>
                <w:sz w:val="28"/>
                <w:szCs w:val="28"/>
              </w:rPr>
              <w:t>2</w:t>
            </w:r>
            <w:r w:rsidR="006F5C4B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14:paraId="0330109A" w14:textId="77777777" w:rsidR="00791025" w:rsidRPr="009966E8" w:rsidRDefault="00791025" w:rsidP="00791025">
      <w:pPr>
        <w:contextualSpacing/>
        <w:rPr>
          <w:sz w:val="20"/>
          <w:szCs w:val="20"/>
        </w:rPr>
      </w:pPr>
    </w:p>
    <w:p w14:paraId="65F99B04" w14:textId="77777777" w:rsidR="00791025" w:rsidRDefault="00791025" w:rsidP="00791025">
      <w:pPr>
        <w:tabs>
          <w:tab w:val="left" w:pos="567"/>
          <w:tab w:val="left" w:leader="dot" w:pos="9072"/>
        </w:tabs>
        <w:contextualSpacing/>
        <w:rPr>
          <w:b/>
          <w:bCs/>
          <w:sz w:val="32"/>
        </w:rPr>
      </w:pPr>
      <w:r w:rsidRPr="00BE4ECA"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>E</w:t>
      </w:r>
      <w:r>
        <w:rPr>
          <w:b/>
          <w:bCs/>
          <w:sz w:val="32"/>
          <w:u w:val="single"/>
        </w:rPr>
        <w:t xml:space="preserve">cole de rugby : </w:t>
      </w:r>
      <w:r w:rsidRPr="00843022">
        <w:rPr>
          <w:bCs/>
          <w:sz w:val="32"/>
        </w:rPr>
        <w:tab/>
      </w:r>
    </w:p>
    <w:p w14:paraId="33BCD5B4" w14:textId="77777777" w:rsidR="00791025" w:rsidRPr="002B0723" w:rsidRDefault="00791025" w:rsidP="00791025">
      <w:pPr>
        <w:tabs>
          <w:tab w:val="left" w:leader="dot" w:pos="8505"/>
        </w:tabs>
        <w:contextualSpacing/>
        <w:rPr>
          <w:b/>
          <w:bCs/>
          <w:sz w:val="16"/>
          <w:szCs w:val="16"/>
        </w:rPr>
      </w:pPr>
    </w:p>
    <w:p w14:paraId="521F12BD" w14:textId="589A2B49" w:rsidR="0062589D" w:rsidRPr="00D62DE3" w:rsidRDefault="00791025" w:rsidP="00D62DE3">
      <w:pPr>
        <w:tabs>
          <w:tab w:val="left" w:pos="567"/>
          <w:tab w:val="left" w:leader="dot" w:pos="9072"/>
        </w:tabs>
        <w:contextualSpacing/>
        <w:rPr>
          <w:sz w:val="32"/>
        </w:rPr>
      </w:pPr>
      <w:r w:rsidRPr="00843022">
        <w:rPr>
          <w:b/>
          <w:bCs/>
          <w:sz w:val="32"/>
        </w:rPr>
        <w:tab/>
      </w:r>
      <w:r>
        <w:rPr>
          <w:b/>
          <w:bCs/>
          <w:sz w:val="32"/>
          <w:u w:val="single"/>
        </w:rPr>
        <w:t>Entente de </w:t>
      </w:r>
      <w:r>
        <w:rPr>
          <w:sz w:val="32"/>
        </w:rPr>
        <w:t>:</w:t>
      </w:r>
      <w:r>
        <w:rPr>
          <w:sz w:val="32"/>
        </w:rPr>
        <w:tab/>
      </w:r>
    </w:p>
    <w:p w14:paraId="0D1EC018" w14:textId="77777777" w:rsidR="00B946B8" w:rsidRPr="00E84906" w:rsidRDefault="00B946B8" w:rsidP="0062589D">
      <w:pPr>
        <w:contextualSpacing/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694"/>
        <w:gridCol w:w="1417"/>
        <w:gridCol w:w="1418"/>
        <w:gridCol w:w="1842"/>
      </w:tblGrid>
      <w:tr w:rsidR="0079335E" w14:paraId="7D525D89" w14:textId="77777777" w:rsidTr="0079335E">
        <w:trPr>
          <w:gridBefore w:val="1"/>
          <w:wBefore w:w="2126" w:type="dxa"/>
        </w:trPr>
        <w:tc>
          <w:tcPr>
            <w:tcW w:w="7371" w:type="dxa"/>
            <w:gridSpan w:val="4"/>
            <w:shd w:val="clear" w:color="auto" w:fill="DBE5F1" w:themeFill="accent1" w:themeFillTint="33"/>
            <w:vAlign w:val="center"/>
          </w:tcPr>
          <w:p w14:paraId="58458028" w14:textId="39C65A88" w:rsidR="0079335E" w:rsidRDefault="0079335E" w:rsidP="0079335E">
            <w:pPr>
              <w:contextualSpacing/>
              <w:jc w:val="center"/>
              <w:rPr>
                <w:b/>
                <w:bCs/>
                <w:color w:val="00B050"/>
                <w:sz w:val="28"/>
              </w:rPr>
            </w:pPr>
            <w:r w:rsidRPr="0079335E">
              <w:rPr>
                <w:b/>
                <w:bCs/>
                <w:sz w:val="28"/>
              </w:rPr>
              <w:t>CHALLENGE FEDERAL à XV  M14G - M15F</w:t>
            </w:r>
          </w:p>
        </w:tc>
      </w:tr>
      <w:tr w:rsidR="00B952AB" w14:paraId="01B0B3F5" w14:textId="77777777" w:rsidTr="00B952AB">
        <w:trPr>
          <w:gridBefore w:val="1"/>
          <w:wBefore w:w="2126" w:type="dxa"/>
        </w:trPr>
        <w:tc>
          <w:tcPr>
            <w:tcW w:w="2694" w:type="dxa"/>
            <w:vAlign w:val="center"/>
          </w:tcPr>
          <w:p w14:paraId="2802E622" w14:textId="77777777" w:rsidR="00B952AB" w:rsidRDefault="00B952AB" w:rsidP="00D75C14">
            <w:pPr>
              <w:contextualSpacing/>
              <w:jc w:val="center"/>
              <w:rPr>
                <w:b/>
                <w:bCs/>
                <w:color w:val="993300"/>
                <w:sz w:val="28"/>
              </w:rPr>
            </w:pPr>
            <w:bookmarkStart w:id="0" w:name="_Hlk80950699"/>
            <w:r>
              <w:rPr>
                <w:b/>
                <w:bCs/>
                <w:color w:val="3333FF"/>
                <w:sz w:val="28"/>
              </w:rPr>
              <w:t>M</w:t>
            </w:r>
            <w:r w:rsidRPr="009966E8">
              <w:rPr>
                <w:b/>
                <w:bCs/>
                <w:color w:val="3333FF"/>
                <w:sz w:val="28"/>
              </w:rPr>
              <w:t>14</w:t>
            </w:r>
            <w:r>
              <w:rPr>
                <w:b/>
                <w:bCs/>
                <w:color w:val="3333FF"/>
                <w:sz w:val="28"/>
              </w:rPr>
              <w:t>G + M15F</w:t>
            </w:r>
            <w:r w:rsidRPr="009966E8">
              <w:rPr>
                <w:b/>
                <w:bCs/>
                <w:color w:val="3333FF"/>
                <w:sz w:val="28"/>
              </w:rPr>
              <w:t xml:space="preserve"> </w:t>
            </w:r>
            <w:r w:rsidRPr="009966E8">
              <w:rPr>
                <w:b/>
                <w:bCs/>
                <w:sz w:val="24"/>
                <w:szCs w:val="24"/>
              </w:rPr>
              <w:t>(à XV</w:t>
            </w:r>
            <w:r>
              <w:rPr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417" w:type="dxa"/>
          </w:tcPr>
          <w:p w14:paraId="12435C4E" w14:textId="3D066074" w:rsidR="00B952AB" w:rsidRDefault="00B952AB" w:rsidP="00D75C14">
            <w:pPr>
              <w:contextualSpacing/>
              <w:rPr>
                <w:b/>
                <w:bCs/>
                <w:color w:val="00B050"/>
                <w:sz w:val="28"/>
              </w:rPr>
            </w:pPr>
            <w:r>
              <w:rPr>
                <w:b/>
                <w:bCs/>
                <w:color w:val="00B050"/>
                <w:sz w:val="28"/>
              </w:rPr>
              <w:t>Niveau A</w:t>
            </w:r>
          </w:p>
        </w:tc>
        <w:tc>
          <w:tcPr>
            <w:tcW w:w="1418" w:type="dxa"/>
          </w:tcPr>
          <w:p w14:paraId="3D38C76C" w14:textId="62932CCD" w:rsidR="00B952AB" w:rsidRDefault="00B952AB" w:rsidP="00D75C14">
            <w:pPr>
              <w:contextualSpacing/>
              <w:rPr>
                <w:b/>
                <w:bCs/>
                <w:color w:val="00B050"/>
                <w:sz w:val="28"/>
              </w:rPr>
            </w:pPr>
            <w:r>
              <w:rPr>
                <w:b/>
                <w:bCs/>
                <w:color w:val="00B050"/>
                <w:sz w:val="28"/>
              </w:rPr>
              <w:t>Niveau B1</w:t>
            </w:r>
          </w:p>
        </w:tc>
        <w:tc>
          <w:tcPr>
            <w:tcW w:w="1842" w:type="dxa"/>
          </w:tcPr>
          <w:p w14:paraId="46473EB8" w14:textId="30A3199F" w:rsidR="00B952AB" w:rsidRDefault="00B952AB" w:rsidP="00D75C14">
            <w:pPr>
              <w:contextualSpacing/>
              <w:rPr>
                <w:b/>
                <w:bCs/>
                <w:color w:val="00B050"/>
                <w:sz w:val="28"/>
              </w:rPr>
            </w:pPr>
            <w:r>
              <w:rPr>
                <w:b/>
                <w:bCs/>
                <w:color w:val="00B050"/>
                <w:sz w:val="28"/>
              </w:rPr>
              <w:t>Niveau B2</w:t>
            </w:r>
          </w:p>
        </w:tc>
      </w:tr>
      <w:tr w:rsidR="00B952AB" w14:paraId="4CBF241D" w14:textId="77777777" w:rsidTr="00B952AB">
        <w:trPr>
          <w:trHeight w:val="572"/>
        </w:trPr>
        <w:tc>
          <w:tcPr>
            <w:tcW w:w="2126" w:type="dxa"/>
            <w:vAlign w:val="center"/>
          </w:tcPr>
          <w:p w14:paraId="72F46E2E" w14:textId="77777777" w:rsidR="00B952AB" w:rsidRPr="00D62DE3" w:rsidRDefault="00B952AB" w:rsidP="009966E8">
            <w:pPr>
              <w:contextualSpacing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D62DE3">
              <w:rPr>
                <w:b/>
                <w:bCs/>
                <w:sz w:val="24"/>
                <w:szCs w:val="24"/>
                <w:u w:val="single"/>
              </w:rPr>
              <w:t>Nombre d’équipes</w:t>
            </w:r>
          </w:p>
        </w:tc>
        <w:tc>
          <w:tcPr>
            <w:tcW w:w="2694" w:type="dxa"/>
            <w:vAlign w:val="center"/>
          </w:tcPr>
          <w:p w14:paraId="2633D30D" w14:textId="77777777" w:rsidR="00B952AB" w:rsidRDefault="00B952AB" w:rsidP="00B946B8">
            <w:pPr>
              <w:contextualSpacing/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2D345957" w14:textId="77777777" w:rsidR="00B952AB" w:rsidRDefault="00B952AB" w:rsidP="00B946B8">
            <w:pPr>
              <w:contextualSpacing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4C541A3F" w14:textId="77777777" w:rsidR="00B952AB" w:rsidRDefault="00B952AB" w:rsidP="00B946B8">
            <w:pPr>
              <w:contextualSpacing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517FD334" w14:textId="77777777" w:rsidR="00B952AB" w:rsidRDefault="00B952AB" w:rsidP="00B946B8">
            <w:pPr>
              <w:contextualSpacing/>
              <w:jc w:val="center"/>
              <w:rPr>
                <w:b/>
                <w:bCs/>
                <w:sz w:val="28"/>
              </w:rPr>
            </w:pPr>
          </w:p>
        </w:tc>
      </w:tr>
    </w:tbl>
    <w:p w14:paraId="5BD93810" w14:textId="320C2680" w:rsidR="0062589D" w:rsidRDefault="0062589D" w:rsidP="0062589D">
      <w:pPr>
        <w:contextualSpacing/>
        <w:rPr>
          <w:b/>
          <w:bCs/>
          <w:sz w:val="20"/>
          <w:szCs w:val="20"/>
        </w:rPr>
      </w:pPr>
    </w:p>
    <w:p w14:paraId="172DDA8A" w14:textId="77777777" w:rsidR="00B952AB" w:rsidRPr="009966E8" w:rsidRDefault="00B952AB" w:rsidP="0062589D">
      <w:pPr>
        <w:contextualSpacing/>
        <w:rPr>
          <w:b/>
          <w:bCs/>
          <w:sz w:val="20"/>
          <w:szCs w:val="20"/>
        </w:rPr>
      </w:pPr>
    </w:p>
    <w:tbl>
      <w:tblPr>
        <w:tblW w:w="94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351"/>
      </w:tblGrid>
      <w:tr w:rsidR="00B946B8" w14:paraId="7778AD21" w14:textId="77777777" w:rsidTr="0079335E">
        <w:trPr>
          <w:gridBefore w:val="1"/>
          <w:wBefore w:w="2126" w:type="dxa"/>
          <w:trHeight w:val="370"/>
        </w:trPr>
        <w:tc>
          <w:tcPr>
            <w:tcW w:w="7351" w:type="dxa"/>
            <w:shd w:val="clear" w:color="auto" w:fill="DAEEF3" w:themeFill="accent5" w:themeFillTint="33"/>
            <w:vAlign w:val="center"/>
          </w:tcPr>
          <w:bookmarkEnd w:id="0"/>
          <w:p w14:paraId="37489B40" w14:textId="41F1FF78" w:rsidR="00B946B8" w:rsidRDefault="00102441" w:rsidP="009966E8">
            <w:pPr>
              <w:contextualSpacing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Challenge Départemental à X</w:t>
            </w:r>
            <w:r w:rsidR="0079335E">
              <w:rPr>
                <w:b/>
                <w:bCs/>
                <w:sz w:val="28"/>
              </w:rPr>
              <w:t xml:space="preserve">  </w:t>
            </w:r>
          </w:p>
        </w:tc>
      </w:tr>
      <w:tr w:rsidR="006F1D64" w14:paraId="1206B3AC" w14:textId="77777777" w:rsidTr="0079335E">
        <w:trPr>
          <w:gridBefore w:val="1"/>
          <w:wBefore w:w="2126" w:type="dxa"/>
          <w:trHeight w:val="249"/>
        </w:trPr>
        <w:tc>
          <w:tcPr>
            <w:tcW w:w="7351" w:type="dxa"/>
            <w:vAlign w:val="center"/>
          </w:tcPr>
          <w:p w14:paraId="6B96C4BF" w14:textId="77777777" w:rsidR="006F1D64" w:rsidRPr="007777E8" w:rsidRDefault="006F1D64" w:rsidP="006F1D64">
            <w:pPr>
              <w:jc w:val="center"/>
            </w:pPr>
            <w:r>
              <w:rPr>
                <w:b/>
                <w:bCs/>
                <w:color w:val="3333FF"/>
                <w:sz w:val="28"/>
              </w:rPr>
              <w:t>M</w:t>
            </w:r>
            <w:r w:rsidRPr="009966E8">
              <w:rPr>
                <w:b/>
                <w:bCs/>
                <w:color w:val="3333FF"/>
                <w:sz w:val="28"/>
              </w:rPr>
              <w:t>14</w:t>
            </w:r>
            <w:r>
              <w:rPr>
                <w:b/>
                <w:bCs/>
                <w:color w:val="3333FF"/>
                <w:sz w:val="28"/>
              </w:rPr>
              <w:t>G + M15F</w:t>
            </w:r>
          </w:p>
        </w:tc>
      </w:tr>
      <w:tr w:rsidR="006F1D64" w14:paraId="705B490F" w14:textId="77777777" w:rsidTr="00D62DE3">
        <w:trPr>
          <w:trHeight w:val="544"/>
        </w:trPr>
        <w:tc>
          <w:tcPr>
            <w:tcW w:w="2126" w:type="dxa"/>
            <w:vAlign w:val="center"/>
          </w:tcPr>
          <w:p w14:paraId="262790B2" w14:textId="77777777" w:rsidR="006F1D64" w:rsidRPr="00D62DE3" w:rsidRDefault="006F1D64" w:rsidP="009966E8">
            <w:pPr>
              <w:contextualSpacing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D62DE3">
              <w:rPr>
                <w:b/>
                <w:bCs/>
                <w:sz w:val="24"/>
                <w:szCs w:val="24"/>
                <w:u w:val="single"/>
              </w:rPr>
              <w:t>Nombre d’équipes</w:t>
            </w:r>
          </w:p>
        </w:tc>
        <w:tc>
          <w:tcPr>
            <w:tcW w:w="7351" w:type="dxa"/>
            <w:vAlign w:val="center"/>
          </w:tcPr>
          <w:p w14:paraId="56E6D3E1" w14:textId="77777777" w:rsidR="006F1D64" w:rsidRPr="007777E8" w:rsidRDefault="006F1D64" w:rsidP="007777E8"/>
        </w:tc>
      </w:tr>
    </w:tbl>
    <w:p w14:paraId="790EBAFC" w14:textId="3B6D9A27" w:rsidR="00B946B8" w:rsidRDefault="00B946B8" w:rsidP="0062589D">
      <w:pPr>
        <w:contextualSpacing/>
        <w:rPr>
          <w:b/>
          <w:bCs/>
          <w:sz w:val="20"/>
          <w:szCs w:val="20"/>
        </w:rPr>
      </w:pPr>
    </w:p>
    <w:p w14:paraId="76BFAAE6" w14:textId="77777777" w:rsidR="00B952AB" w:rsidRPr="009966E8" w:rsidRDefault="00B952AB" w:rsidP="0062589D">
      <w:pPr>
        <w:contextualSpacing/>
        <w:rPr>
          <w:b/>
          <w:bCs/>
          <w:sz w:val="20"/>
          <w:szCs w:val="20"/>
        </w:rPr>
      </w:pPr>
    </w:p>
    <w:tbl>
      <w:tblPr>
        <w:tblW w:w="94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977"/>
        <w:gridCol w:w="1418"/>
        <w:gridCol w:w="1417"/>
        <w:gridCol w:w="1539"/>
      </w:tblGrid>
      <w:tr w:rsidR="00E73C23" w:rsidRPr="00E73C23" w14:paraId="2783D3AF" w14:textId="77777777" w:rsidTr="00D62DE3">
        <w:trPr>
          <w:gridBefore w:val="1"/>
          <w:wBefore w:w="2126" w:type="dxa"/>
          <w:trHeight w:val="510"/>
        </w:trPr>
        <w:tc>
          <w:tcPr>
            <w:tcW w:w="7351" w:type="dxa"/>
            <w:gridSpan w:val="4"/>
            <w:shd w:val="clear" w:color="auto" w:fill="DAEEF3" w:themeFill="accent5" w:themeFillTint="33"/>
            <w:vAlign w:val="center"/>
          </w:tcPr>
          <w:p w14:paraId="0E81E03A" w14:textId="09CF8C6B" w:rsidR="00E73C23" w:rsidRPr="00E73C23" w:rsidRDefault="00E73C23" w:rsidP="00E73C23">
            <w:pPr>
              <w:contextualSpacing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Finales CA : </w:t>
            </w:r>
            <w:r w:rsidRPr="00E73C23">
              <w:rPr>
                <w:b/>
                <w:bCs/>
                <w:color w:val="FF0000"/>
                <w:sz w:val="28"/>
              </w:rPr>
              <w:t>3</w:t>
            </w:r>
            <w:r>
              <w:rPr>
                <w:b/>
                <w:bCs/>
                <w:sz w:val="28"/>
              </w:rPr>
              <w:t xml:space="preserve"> équipes maxi par Club/Entente </w:t>
            </w:r>
          </w:p>
        </w:tc>
      </w:tr>
      <w:tr w:rsidR="00D62DE3" w:rsidRPr="00E73C23" w14:paraId="627E991E" w14:textId="77777777" w:rsidTr="00D62DE3">
        <w:trPr>
          <w:gridBefore w:val="1"/>
          <w:wBefore w:w="2126" w:type="dxa"/>
        </w:trPr>
        <w:tc>
          <w:tcPr>
            <w:tcW w:w="2977" w:type="dxa"/>
            <w:vAlign w:val="center"/>
          </w:tcPr>
          <w:p w14:paraId="075CA669" w14:textId="70A81587" w:rsidR="00D62DE3" w:rsidRPr="00E73C23" w:rsidRDefault="00D62DE3" w:rsidP="00D62DE3">
            <w:pPr>
              <w:contextualSpacing/>
              <w:jc w:val="center"/>
              <w:rPr>
                <w:b/>
                <w:bCs/>
                <w:sz w:val="28"/>
              </w:rPr>
            </w:pPr>
            <w:r w:rsidRPr="00E73C23">
              <w:rPr>
                <w:b/>
                <w:bCs/>
                <w:sz w:val="28"/>
              </w:rPr>
              <w:t>M14G + M15F (</w:t>
            </w:r>
            <w:r>
              <w:rPr>
                <w:b/>
                <w:bCs/>
                <w:sz w:val="28"/>
              </w:rPr>
              <w:t>JCO7x7</w:t>
            </w:r>
            <w:r w:rsidRPr="00E73C23">
              <w:rPr>
                <w:b/>
                <w:bCs/>
                <w:sz w:val="28"/>
              </w:rPr>
              <w:t>)</w:t>
            </w:r>
          </w:p>
        </w:tc>
        <w:tc>
          <w:tcPr>
            <w:tcW w:w="1418" w:type="dxa"/>
          </w:tcPr>
          <w:p w14:paraId="0868C8B7" w14:textId="38585533" w:rsidR="00D62DE3" w:rsidRPr="00E73C23" w:rsidRDefault="00D62DE3" w:rsidP="00D62DE3">
            <w:pPr>
              <w:contextualSpacing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Niveau A</w:t>
            </w:r>
          </w:p>
        </w:tc>
        <w:tc>
          <w:tcPr>
            <w:tcW w:w="1417" w:type="dxa"/>
          </w:tcPr>
          <w:p w14:paraId="36E8BB4B" w14:textId="58F254E5" w:rsidR="00D62DE3" w:rsidRPr="00E73C23" w:rsidRDefault="00D62DE3" w:rsidP="00D62DE3">
            <w:pPr>
              <w:contextualSpacing/>
              <w:jc w:val="center"/>
              <w:rPr>
                <w:b/>
                <w:bCs/>
                <w:sz w:val="28"/>
              </w:rPr>
            </w:pPr>
            <w:r w:rsidRPr="00321BFF">
              <w:rPr>
                <w:b/>
                <w:bCs/>
                <w:sz w:val="28"/>
              </w:rPr>
              <w:t xml:space="preserve">Niveau </w:t>
            </w:r>
            <w:r>
              <w:rPr>
                <w:b/>
                <w:bCs/>
                <w:sz w:val="28"/>
              </w:rPr>
              <w:t>B1</w:t>
            </w:r>
          </w:p>
        </w:tc>
        <w:tc>
          <w:tcPr>
            <w:tcW w:w="1539" w:type="dxa"/>
          </w:tcPr>
          <w:p w14:paraId="7A8885B6" w14:textId="272BEB6A" w:rsidR="00D62DE3" w:rsidRPr="00E73C23" w:rsidRDefault="00D62DE3" w:rsidP="00D62DE3">
            <w:pPr>
              <w:contextualSpacing/>
              <w:jc w:val="center"/>
              <w:rPr>
                <w:b/>
                <w:bCs/>
                <w:sz w:val="28"/>
              </w:rPr>
            </w:pPr>
            <w:r w:rsidRPr="00321BFF">
              <w:rPr>
                <w:b/>
                <w:bCs/>
                <w:sz w:val="28"/>
              </w:rPr>
              <w:t xml:space="preserve">Niveau </w:t>
            </w:r>
            <w:r>
              <w:rPr>
                <w:b/>
                <w:bCs/>
                <w:sz w:val="28"/>
              </w:rPr>
              <w:t>B2</w:t>
            </w:r>
          </w:p>
        </w:tc>
      </w:tr>
      <w:tr w:rsidR="00D62DE3" w:rsidRPr="00E73C23" w14:paraId="40249589" w14:textId="77777777" w:rsidTr="00D62DE3">
        <w:trPr>
          <w:trHeight w:val="484"/>
        </w:trPr>
        <w:tc>
          <w:tcPr>
            <w:tcW w:w="2126" w:type="dxa"/>
            <w:vAlign w:val="center"/>
          </w:tcPr>
          <w:p w14:paraId="2DC4F36F" w14:textId="77777777" w:rsidR="00D62DE3" w:rsidRPr="00E73C23" w:rsidRDefault="00D62DE3" w:rsidP="00E73C23">
            <w:pPr>
              <w:contextualSpacing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73C23">
              <w:rPr>
                <w:b/>
                <w:bCs/>
                <w:sz w:val="24"/>
                <w:szCs w:val="24"/>
                <w:u w:val="single"/>
              </w:rPr>
              <w:t>Nombre d’équipes</w:t>
            </w:r>
          </w:p>
        </w:tc>
        <w:tc>
          <w:tcPr>
            <w:tcW w:w="2977" w:type="dxa"/>
            <w:vAlign w:val="center"/>
          </w:tcPr>
          <w:p w14:paraId="77BBB380" w14:textId="77777777" w:rsidR="00D62DE3" w:rsidRPr="00E73C23" w:rsidRDefault="00D62DE3" w:rsidP="00E73C23">
            <w:pPr>
              <w:contextualSpacing/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418" w:type="dxa"/>
            <w:vAlign w:val="center"/>
          </w:tcPr>
          <w:p w14:paraId="76E22EF5" w14:textId="77777777" w:rsidR="00D62DE3" w:rsidRPr="00E73C23" w:rsidRDefault="00D62DE3" w:rsidP="00E73C23">
            <w:pPr>
              <w:contextualSpacing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5E3057C6" w14:textId="77777777" w:rsidR="00D62DE3" w:rsidRPr="00E73C23" w:rsidRDefault="00D62DE3" w:rsidP="00E73C23">
            <w:pPr>
              <w:contextualSpacing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39" w:type="dxa"/>
            <w:vAlign w:val="center"/>
          </w:tcPr>
          <w:p w14:paraId="5B5DFFA0" w14:textId="77777777" w:rsidR="00D62DE3" w:rsidRPr="00E73C23" w:rsidRDefault="00D62DE3" w:rsidP="00E73C23">
            <w:pPr>
              <w:contextualSpacing/>
              <w:jc w:val="center"/>
              <w:rPr>
                <w:b/>
                <w:bCs/>
                <w:sz w:val="28"/>
              </w:rPr>
            </w:pPr>
          </w:p>
        </w:tc>
      </w:tr>
    </w:tbl>
    <w:p w14:paraId="33BFA2EB" w14:textId="77777777" w:rsidR="00B946B8" w:rsidRDefault="00B946B8" w:rsidP="00D62DE3">
      <w:pPr>
        <w:contextualSpacing/>
        <w:rPr>
          <w:b/>
          <w:color w:val="FF0000"/>
          <w:sz w:val="32"/>
          <w:szCs w:val="32"/>
        </w:rPr>
      </w:pPr>
    </w:p>
    <w:p w14:paraId="59D9D45B" w14:textId="5221BE1B" w:rsidR="00E84906" w:rsidRPr="00273FA4" w:rsidRDefault="002B0723" w:rsidP="00273FA4">
      <w:pPr>
        <w:shd w:val="clear" w:color="auto" w:fill="FDE9D9" w:themeFill="accent6" w:themeFillTint="33"/>
        <w:ind w:left="142"/>
        <w:contextualSpacing/>
        <w:jc w:val="center"/>
        <w:rPr>
          <w:b/>
          <w:bCs/>
          <w:sz w:val="40"/>
          <w:szCs w:val="40"/>
          <w:u w:val="single"/>
        </w:rPr>
      </w:pPr>
      <w:r w:rsidRPr="007E3E7F">
        <w:rPr>
          <w:b/>
          <w:color w:val="FF0000"/>
          <w:sz w:val="32"/>
          <w:szCs w:val="32"/>
          <w:shd w:val="clear" w:color="auto" w:fill="FDE9D9" w:themeFill="accent6" w:themeFillTint="33"/>
        </w:rPr>
        <w:t>A  RENVOYER</w:t>
      </w:r>
      <w:r w:rsidRPr="007E3E7F">
        <w:rPr>
          <w:color w:val="FF0000"/>
          <w:sz w:val="32"/>
          <w:szCs w:val="32"/>
          <w:shd w:val="clear" w:color="auto" w:fill="FDE9D9" w:themeFill="accent6" w:themeFillTint="33"/>
        </w:rPr>
        <w:t xml:space="preserve">  </w:t>
      </w:r>
      <w:r w:rsidR="00E84906" w:rsidRPr="007E3E7F">
        <w:rPr>
          <w:b/>
          <w:bCs/>
          <w:sz w:val="40"/>
          <w:szCs w:val="40"/>
          <w:u w:val="single"/>
          <w:shd w:val="clear" w:color="auto" w:fill="FDE9D9" w:themeFill="accent6" w:themeFillTint="33"/>
        </w:rPr>
        <w:t>par mail :</w:t>
      </w:r>
      <w:r w:rsidR="00273FA4">
        <w:rPr>
          <w:b/>
          <w:bCs/>
          <w:sz w:val="40"/>
          <w:szCs w:val="40"/>
          <w:u w:val="single"/>
        </w:rPr>
        <w:t xml:space="preserve">    </w:t>
      </w:r>
      <w:r w:rsidRPr="009C15F5">
        <w:rPr>
          <w:b/>
          <w:sz w:val="32"/>
          <w:szCs w:val="32"/>
          <w:u w:val="single"/>
        </w:rPr>
        <w:t xml:space="preserve">au plus tard  </w:t>
      </w:r>
      <w:r w:rsidR="006F5C4B">
        <w:rPr>
          <w:b/>
          <w:sz w:val="32"/>
          <w:szCs w:val="32"/>
          <w:u w:val="single"/>
        </w:rPr>
        <w:t>Vendredi</w:t>
      </w:r>
      <w:r w:rsidR="009C15F5" w:rsidRPr="009C15F5">
        <w:rPr>
          <w:b/>
          <w:sz w:val="32"/>
          <w:szCs w:val="32"/>
          <w:u w:val="single"/>
        </w:rPr>
        <w:t xml:space="preserve"> </w:t>
      </w:r>
      <w:r w:rsidR="006F5C4B">
        <w:rPr>
          <w:b/>
          <w:sz w:val="32"/>
          <w:szCs w:val="32"/>
          <w:u w:val="single"/>
        </w:rPr>
        <w:t>22</w:t>
      </w:r>
      <w:r w:rsidR="009C15F5" w:rsidRPr="009C15F5">
        <w:rPr>
          <w:b/>
          <w:sz w:val="32"/>
          <w:szCs w:val="32"/>
          <w:u w:val="single"/>
        </w:rPr>
        <w:t xml:space="preserve"> </w:t>
      </w:r>
      <w:r w:rsidR="00CC404E">
        <w:rPr>
          <w:b/>
          <w:sz w:val="32"/>
          <w:szCs w:val="32"/>
          <w:u w:val="single"/>
        </w:rPr>
        <w:t>septembre</w:t>
      </w:r>
      <w:r w:rsidR="009C15F5" w:rsidRPr="009C15F5">
        <w:rPr>
          <w:b/>
          <w:sz w:val="32"/>
          <w:szCs w:val="32"/>
          <w:u w:val="single"/>
        </w:rPr>
        <w:t xml:space="preserve"> 20</w:t>
      </w:r>
      <w:r w:rsidR="007777E8">
        <w:rPr>
          <w:b/>
          <w:sz w:val="32"/>
          <w:szCs w:val="32"/>
          <w:u w:val="single"/>
        </w:rPr>
        <w:t>2</w:t>
      </w:r>
      <w:r w:rsidR="006F5C4B">
        <w:rPr>
          <w:b/>
          <w:sz w:val="32"/>
          <w:szCs w:val="32"/>
          <w:u w:val="single"/>
        </w:rPr>
        <w:t>3</w:t>
      </w:r>
    </w:p>
    <w:p w14:paraId="14B48FBD" w14:textId="77777777" w:rsidR="00E84906" w:rsidRPr="00E84906" w:rsidRDefault="009C15F5" w:rsidP="00E84906">
      <w:pPr>
        <w:contextualSpacing/>
        <w:jc w:val="center"/>
        <w:rPr>
          <w:sz w:val="28"/>
          <w:szCs w:val="28"/>
        </w:rPr>
      </w:pPr>
      <w:r w:rsidRPr="009C15F5">
        <w:rPr>
          <w:b/>
          <w:color w:val="FF0000"/>
          <w:sz w:val="32"/>
          <w:szCs w:val="32"/>
        </w:rPr>
        <w:t xml:space="preserve">AU </w:t>
      </w:r>
      <w:hyperlink r:id="rId8" w:history="1">
        <w:r w:rsidR="00E84906" w:rsidRPr="00E84906">
          <w:rPr>
            <w:rStyle w:val="Lienhypertexte"/>
            <w:b/>
            <w:bCs/>
            <w:sz w:val="28"/>
            <w:szCs w:val="28"/>
          </w:rPr>
          <w:t>comite.landes.rugby@orange.fr</w:t>
        </w:r>
      </w:hyperlink>
    </w:p>
    <w:p w14:paraId="6DFAEF9E" w14:textId="747CF26A" w:rsidR="00AA401E" w:rsidRDefault="00E84906" w:rsidP="00E84906">
      <w:pPr>
        <w:jc w:val="center"/>
        <w:rPr>
          <w:rStyle w:val="Lienhypertexte"/>
          <w:b/>
          <w:sz w:val="28"/>
          <w:szCs w:val="28"/>
        </w:rPr>
      </w:pPr>
      <w:r w:rsidRPr="009C15F5">
        <w:rPr>
          <w:b/>
          <w:color w:val="FF0000"/>
          <w:sz w:val="32"/>
          <w:szCs w:val="32"/>
        </w:rPr>
        <w:t>ET</w:t>
      </w:r>
      <w:r>
        <w:rPr>
          <w:b/>
          <w:sz w:val="28"/>
          <w:szCs w:val="28"/>
        </w:rPr>
        <w:t xml:space="preserve"> </w:t>
      </w:r>
      <w:hyperlink r:id="rId9" w:history="1">
        <w:r w:rsidR="00E73C23" w:rsidRPr="00487EFE">
          <w:rPr>
            <w:rStyle w:val="Lienhypertexte"/>
            <w:b/>
            <w:sz w:val="28"/>
            <w:szCs w:val="28"/>
          </w:rPr>
          <w:t>guy.villenave@wanadoo.fr</w:t>
        </w:r>
      </w:hyperlink>
    </w:p>
    <w:p w14:paraId="4EC775CF" w14:textId="35738BF7" w:rsidR="007E3E7F" w:rsidRPr="007E3E7F" w:rsidRDefault="00273FA4" w:rsidP="00273FA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Dossier suivi par </w:t>
      </w:r>
      <w:r w:rsidR="00E73C23">
        <w:rPr>
          <w:b/>
          <w:i/>
          <w:sz w:val="28"/>
          <w:szCs w:val="28"/>
        </w:rPr>
        <w:t>Guy VILLENAVE</w:t>
      </w:r>
      <w:r w:rsidR="007E3E7F" w:rsidRPr="007E3E7F">
        <w:rPr>
          <w:b/>
          <w:i/>
          <w:sz w:val="28"/>
          <w:szCs w:val="28"/>
        </w:rPr>
        <w:t xml:space="preserve"> 06 </w:t>
      </w:r>
      <w:r w:rsidR="00E73C23">
        <w:rPr>
          <w:b/>
          <w:i/>
          <w:sz w:val="28"/>
          <w:szCs w:val="28"/>
        </w:rPr>
        <w:t>33 23 30 44</w:t>
      </w:r>
    </w:p>
    <w:sectPr w:rsidR="007E3E7F" w:rsidRPr="007E3E7F" w:rsidSect="00D62DE3">
      <w:headerReference w:type="default" r:id="rId10"/>
      <w:footerReference w:type="default" r:id="rId11"/>
      <w:pgSz w:w="11906" w:h="16838"/>
      <w:pgMar w:top="720" w:right="720" w:bottom="720" w:left="720" w:header="426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17D8" w14:textId="77777777" w:rsidR="00D61CC1" w:rsidRDefault="00D61CC1">
      <w:r>
        <w:separator/>
      </w:r>
    </w:p>
  </w:endnote>
  <w:endnote w:type="continuationSeparator" w:id="0">
    <w:p w14:paraId="2FD34F85" w14:textId="77777777" w:rsidR="00D61CC1" w:rsidRDefault="00D6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Calibri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D2ED" w14:textId="77777777" w:rsidR="00A73266" w:rsidRPr="00476A9B" w:rsidRDefault="003579CC" w:rsidP="00476A9B">
    <w:pPr>
      <w:pStyle w:val="Pieddepage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B143" w14:textId="77777777" w:rsidR="00D61CC1" w:rsidRDefault="00D61CC1">
      <w:r>
        <w:separator/>
      </w:r>
    </w:p>
  </w:footnote>
  <w:footnote w:type="continuationSeparator" w:id="0">
    <w:p w14:paraId="6027E0B9" w14:textId="77777777" w:rsidR="00D61CC1" w:rsidRDefault="00D61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7136" w14:textId="0D682FE6" w:rsidR="002C27E7" w:rsidRDefault="00294AEB">
    <w:pPr>
      <w:pStyle w:val="En-tte"/>
      <w:tabs>
        <w:tab w:val="left" w:pos="180"/>
      </w:tabs>
      <w:ind w:left="-18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071619" wp14:editId="76B5DF3D">
              <wp:simplePos x="0" y="0"/>
              <wp:positionH relativeFrom="column">
                <wp:posOffset>1135380</wp:posOffset>
              </wp:positionH>
              <wp:positionV relativeFrom="paragraph">
                <wp:posOffset>179070</wp:posOffset>
              </wp:positionV>
              <wp:extent cx="2783840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384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6C487" w14:textId="77777777" w:rsidR="00F03F05" w:rsidRPr="00256ABD" w:rsidRDefault="00F03F05" w:rsidP="00F03F05">
                          <w:pPr>
                            <w:contextualSpacing/>
                            <w:rPr>
                              <w:rFonts w:ascii="Eras Bold ITC" w:hAnsi="Eras Bold ITC"/>
                              <w:b/>
                              <w:color w:val="339966"/>
                              <w:sz w:val="28"/>
                              <w:szCs w:val="28"/>
                            </w:rPr>
                          </w:pPr>
                          <w:r w:rsidRPr="00A73266">
                            <w:rPr>
                              <w:rFonts w:ascii="Eras Bold ITC" w:hAnsi="Eras Bold ITC"/>
                              <w:b/>
                              <w:color w:val="339966"/>
                              <w:sz w:val="28"/>
                              <w:szCs w:val="28"/>
                            </w:rPr>
                            <w:t>CD40</w:t>
                          </w:r>
                        </w:p>
                        <w:p w14:paraId="165E7A1D" w14:textId="77777777" w:rsidR="00F03F05" w:rsidRDefault="00F03F05" w:rsidP="00F03F05">
                          <w:pPr>
                            <w:contextualSpacing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Comité Départemental</w:t>
                          </w:r>
                          <w:r w:rsidRPr="00476A9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De Rugby des Landes</w:t>
                          </w:r>
                        </w:p>
                        <w:p w14:paraId="417F62CE" w14:textId="77777777" w:rsidR="00F03F05" w:rsidRDefault="00F03F05" w:rsidP="00F03F05">
                          <w:pPr>
                            <w:contextualSpacing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253 Avenue Albert POISSON</w:t>
                          </w:r>
                        </w:p>
                        <w:p w14:paraId="4EFE627C" w14:textId="77777777" w:rsidR="00F03F05" w:rsidRDefault="00F03F05" w:rsidP="00F03F05">
                          <w:pPr>
                            <w:contextualSpacing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40370 RION DES LANDES</w:t>
                          </w:r>
                        </w:p>
                        <w:p w14:paraId="10150D3C" w14:textId="77777777" w:rsidR="00A73266" w:rsidRPr="00A73266" w:rsidRDefault="00A73266">
                          <w:pPr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716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9.4pt;margin-top:14.1pt;width:219.2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" stroked="f">
              <v:textbox>
                <w:txbxContent>
                  <w:p w14:paraId="7B76C487" w14:textId="77777777" w:rsidR="00F03F05" w:rsidRPr="00256ABD" w:rsidRDefault="00F03F05" w:rsidP="00F03F05">
                    <w:pPr>
                      <w:contextualSpacing/>
                      <w:rPr>
                        <w:rFonts w:ascii="Eras Bold ITC" w:hAnsi="Eras Bold ITC"/>
                        <w:b/>
                        <w:color w:val="339966"/>
                        <w:sz w:val="28"/>
                        <w:szCs w:val="28"/>
                      </w:rPr>
                    </w:pPr>
                    <w:r w:rsidRPr="00A73266">
                      <w:rPr>
                        <w:rFonts w:ascii="Eras Bold ITC" w:hAnsi="Eras Bold ITC"/>
                        <w:b/>
                        <w:color w:val="339966"/>
                        <w:sz w:val="28"/>
                        <w:szCs w:val="28"/>
                      </w:rPr>
                      <w:t>CD40</w:t>
                    </w:r>
                  </w:p>
                  <w:p w14:paraId="165E7A1D" w14:textId="77777777" w:rsidR="00F03F05" w:rsidRDefault="00F03F05" w:rsidP="00F03F05">
                    <w:pPr>
                      <w:contextualSpacing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Comité Départemental</w:t>
                    </w:r>
                    <w:r w:rsidRPr="00476A9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De Rugby des Landes</w:t>
                    </w:r>
                  </w:p>
                  <w:p w14:paraId="417F62CE" w14:textId="77777777" w:rsidR="00F03F05" w:rsidRDefault="00F03F05" w:rsidP="00F03F05">
                    <w:pPr>
                      <w:contextualSpacing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253 Avenue Albert POISSON</w:t>
                    </w:r>
                  </w:p>
                  <w:p w14:paraId="4EFE627C" w14:textId="77777777" w:rsidR="00F03F05" w:rsidRDefault="00F03F05" w:rsidP="00F03F05">
                    <w:pPr>
                      <w:contextualSpacing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40370 RION DES LANDES</w:t>
                    </w:r>
                  </w:p>
                  <w:p w14:paraId="10150D3C" w14:textId="77777777" w:rsidR="00A73266" w:rsidRPr="00A73266" w:rsidRDefault="00A73266">
                    <w:pPr>
                      <w:contextualSpacing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DBA0946" wp14:editId="5CAE2E0B">
          <wp:extent cx="1511934" cy="1071245"/>
          <wp:effectExtent l="0" t="0" r="0" b="0"/>
          <wp:docPr id="9" name="Image 8">
            <a:extLst xmlns:a="http://schemas.openxmlformats.org/drawingml/2006/main">
              <a:ext uri="{FF2B5EF4-FFF2-40B4-BE49-F238E27FC236}">
                <a16:creationId xmlns:a16="http://schemas.microsoft.com/office/drawing/2014/main" id="{A3992956-BD59-4E84-8C53-68D613F6C5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>
                    <a:extLst>
                      <a:ext uri="{FF2B5EF4-FFF2-40B4-BE49-F238E27FC236}">
                        <a16:creationId xmlns:a16="http://schemas.microsoft.com/office/drawing/2014/main" id="{A3992956-BD59-4E84-8C53-68D613F6C5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435" cy="1077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86F"/>
    <w:multiLevelType w:val="hybridMultilevel"/>
    <w:tmpl w:val="CB889D0A"/>
    <w:lvl w:ilvl="0" w:tplc="18BC484A">
      <w:start w:val="5"/>
      <w:numFmt w:val="bullet"/>
      <w:lvlText w:val="-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7FA3618"/>
    <w:multiLevelType w:val="hybridMultilevel"/>
    <w:tmpl w:val="1A06A746"/>
    <w:lvl w:ilvl="0" w:tplc="040C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7304E9AA">
      <w:start w:val="1"/>
      <w:numFmt w:val="bullet"/>
      <w:lvlText w:val="­"/>
      <w:lvlJc w:val="left"/>
      <w:pPr>
        <w:ind w:left="1536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48B92B5B"/>
    <w:multiLevelType w:val="hybridMultilevel"/>
    <w:tmpl w:val="E34446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F35F8"/>
    <w:multiLevelType w:val="hybridMultilevel"/>
    <w:tmpl w:val="1DC804FA"/>
    <w:lvl w:ilvl="0" w:tplc="2384FD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B4A26"/>
    <w:multiLevelType w:val="hybridMultilevel"/>
    <w:tmpl w:val="C7A6B62E"/>
    <w:lvl w:ilvl="0" w:tplc="61EE532A">
      <w:start w:val="1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10" w:hanging="360"/>
      </w:pPr>
    </w:lvl>
    <w:lvl w:ilvl="2" w:tplc="040C001B" w:tentative="1">
      <w:start w:val="1"/>
      <w:numFmt w:val="lowerRoman"/>
      <w:lvlText w:val="%3."/>
      <w:lvlJc w:val="right"/>
      <w:pPr>
        <w:ind w:left="2730" w:hanging="180"/>
      </w:pPr>
    </w:lvl>
    <w:lvl w:ilvl="3" w:tplc="040C000F" w:tentative="1">
      <w:start w:val="1"/>
      <w:numFmt w:val="decimal"/>
      <w:lvlText w:val="%4."/>
      <w:lvlJc w:val="left"/>
      <w:pPr>
        <w:ind w:left="3450" w:hanging="360"/>
      </w:pPr>
    </w:lvl>
    <w:lvl w:ilvl="4" w:tplc="040C0019" w:tentative="1">
      <w:start w:val="1"/>
      <w:numFmt w:val="lowerLetter"/>
      <w:lvlText w:val="%5."/>
      <w:lvlJc w:val="left"/>
      <w:pPr>
        <w:ind w:left="4170" w:hanging="360"/>
      </w:pPr>
    </w:lvl>
    <w:lvl w:ilvl="5" w:tplc="040C001B" w:tentative="1">
      <w:start w:val="1"/>
      <w:numFmt w:val="lowerRoman"/>
      <w:lvlText w:val="%6."/>
      <w:lvlJc w:val="right"/>
      <w:pPr>
        <w:ind w:left="4890" w:hanging="180"/>
      </w:pPr>
    </w:lvl>
    <w:lvl w:ilvl="6" w:tplc="040C000F" w:tentative="1">
      <w:start w:val="1"/>
      <w:numFmt w:val="decimal"/>
      <w:lvlText w:val="%7."/>
      <w:lvlJc w:val="left"/>
      <w:pPr>
        <w:ind w:left="5610" w:hanging="360"/>
      </w:pPr>
    </w:lvl>
    <w:lvl w:ilvl="7" w:tplc="040C0019" w:tentative="1">
      <w:start w:val="1"/>
      <w:numFmt w:val="lowerLetter"/>
      <w:lvlText w:val="%8."/>
      <w:lvlJc w:val="left"/>
      <w:pPr>
        <w:ind w:left="6330" w:hanging="360"/>
      </w:pPr>
    </w:lvl>
    <w:lvl w:ilvl="8" w:tplc="040C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62B465C8"/>
    <w:multiLevelType w:val="hybridMultilevel"/>
    <w:tmpl w:val="E37A3EB0"/>
    <w:lvl w:ilvl="0" w:tplc="7304E9A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7304E9A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67A08"/>
    <w:multiLevelType w:val="hybridMultilevel"/>
    <w:tmpl w:val="D5C47DCE"/>
    <w:lvl w:ilvl="0" w:tplc="EB246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457875">
    <w:abstractNumId w:val="4"/>
  </w:num>
  <w:num w:numId="2" w16cid:durableId="1460956086">
    <w:abstractNumId w:val="2"/>
  </w:num>
  <w:num w:numId="3" w16cid:durableId="1220440923">
    <w:abstractNumId w:val="5"/>
  </w:num>
  <w:num w:numId="4" w16cid:durableId="1818112792">
    <w:abstractNumId w:val="1"/>
  </w:num>
  <w:num w:numId="5" w16cid:durableId="449478305">
    <w:abstractNumId w:val="0"/>
  </w:num>
  <w:num w:numId="6" w16cid:durableId="1943563556">
    <w:abstractNumId w:val="3"/>
  </w:num>
  <w:num w:numId="7" w16cid:durableId="1863856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78"/>
    <w:rsid w:val="000078C4"/>
    <w:rsid w:val="00057A97"/>
    <w:rsid w:val="00072673"/>
    <w:rsid w:val="00082F0A"/>
    <w:rsid w:val="000B5137"/>
    <w:rsid w:val="000C3A51"/>
    <w:rsid w:val="000D0187"/>
    <w:rsid w:val="000D5EEE"/>
    <w:rsid w:val="00102441"/>
    <w:rsid w:val="00102F02"/>
    <w:rsid w:val="0011080C"/>
    <w:rsid w:val="001167D1"/>
    <w:rsid w:val="00133A16"/>
    <w:rsid w:val="0014649C"/>
    <w:rsid w:val="0015236B"/>
    <w:rsid w:val="00170EE2"/>
    <w:rsid w:val="001A7523"/>
    <w:rsid w:val="001A76AC"/>
    <w:rsid w:val="001C5DAE"/>
    <w:rsid w:val="001E7ABA"/>
    <w:rsid w:val="001F3316"/>
    <w:rsid w:val="00207373"/>
    <w:rsid w:val="00232C17"/>
    <w:rsid w:val="00256ABD"/>
    <w:rsid w:val="0026370D"/>
    <w:rsid w:val="00263B80"/>
    <w:rsid w:val="002674FB"/>
    <w:rsid w:val="002729CD"/>
    <w:rsid w:val="00273FA4"/>
    <w:rsid w:val="00286A28"/>
    <w:rsid w:val="00292781"/>
    <w:rsid w:val="00294AEB"/>
    <w:rsid w:val="002B0723"/>
    <w:rsid w:val="002C27E7"/>
    <w:rsid w:val="002C31C1"/>
    <w:rsid w:val="002C6800"/>
    <w:rsid w:val="002D5AB1"/>
    <w:rsid w:val="00306C37"/>
    <w:rsid w:val="00320C61"/>
    <w:rsid w:val="00350657"/>
    <w:rsid w:val="003579CC"/>
    <w:rsid w:val="00357B2C"/>
    <w:rsid w:val="00357F8E"/>
    <w:rsid w:val="00365572"/>
    <w:rsid w:val="00370B15"/>
    <w:rsid w:val="00383112"/>
    <w:rsid w:val="00383B5E"/>
    <w:rsid w:val="00394EAD"/>
    <w:rsid w:val="00396267"/>
    <w:rsid w:val="003A258C"/>
    <w:rsid w:val="003C148C"/>
    <w:rsid w:val="003D71BF"/>
    <w:rsid w:val="00403871"/>
    <w:rsid w:val="0042307D"/>
    <w:rsid w:val="00473CFC"/>
    <w:rsid w:val="00476A9B"/>
    <w:rsid w:val="004A3A33"/>
    <w:rsid w:val="004C0562"/>
    <w:rsid w:val="004D3266"/>
    <w:rsid w:val="004E4032"/>
    <w:rsid w:val="005362F6"/>
    <w:rsid w:val="0053763F"/>
    <w:rsid w:val="0055511E"/>
    <w:rsid w:val="0055700F"/>
    <w:rsid w:val="005760B0"/>
    <w:rsid w:val="005A6BD5"/>
    <w:rsid w:val="005B2564"/>
    <w:rsid w:val="005C1F96"/>
    <w:rsid w:val="005D6C6C"/>
    <w:rsid w:val="005F5A55"/>
    <w:rsid w:val="00604273"/>
    <w:rsid w:val="00614F60"/>
    <w:rsid w:val="0062589D"/>
    <w:rsid w:val="00654164"/>
    <w:rsid w:val="00674686"/>
    <w:rsid w:val="0067486A"/>
    <w:rsid w:val="00681F13"/>
    <w:rsid w:val="00684C5C"/>
    <w:rsid w:val="006865CB"/>
    <w:rsid w:val="006B32BE"/>
    <w:rsid w:val="006F1D64"/>
    <w:rsid w:val="006F5C4B"/>
    <w:rsid w:val="007001DC"/>
    <w:rsid w:val="00712469"/>
    <w:rsid w:val="0072325C"/>
    <w:rsid w:val="00741871"/>
    <w:rsid w:val="00742536"/>
    <w:rsid w:val="007777E8"/>
    <w:rsid w:val="00791025"/>
    <w:rsid w:val="0079335E"/>
    <w:rsid w:val="007B3BAE"/>
    <w:rsid w:val="007B3FB0"/>
    <w:rsid w:val="007C0A07"/>
    <w:rsid w:val="007E3E7F"/>
    <w:rsid w:val="00804674"/>
    <w:rsid w:val="008146F3"/>
    <w:rsid w:val="008516CA"/>
    <w:rsid w:val="00886908"/>
    <w:rsid w:val="008875E4"/>
    <w:rsid w:val="00891EDE"/>
    <w:rsid w:val="008E5FB8"/>
    <w:rsid w:val="008E7A84"/>
    <w:rsid w:val="008F03DA"/>
    <w:rsid w:val="008F1565"/>
    <w:rsid w:val="0091434D"/>
    <w:rsid w:val="009813A5"/>
    <w:rsid w:val="009833FB"/>
    <w:rsid w:val="00996047"/>
    <w:rsid w:val="009966E8"/>
    <w:rsid w:val="009B0DAC"/>
    <w:rsid w:val="009C15F5"/>
    <w:rsid w:val="009C688A"/>
    <w:rsid w:val="009D1D6F"/>
    <w:rsid w:val="009E1C95"/>
    <w:rsid w:val="00A03E01"/>
    <w:rsid w:val="00A15D75"/>
    <w:rsid w:val="00A1618F"/>
    <w:rsid w:val="00A36089"/>
    <w:rsid w:val="00A709C0"/>
    <w:rsid w:val="00A73266"/>
    <w:rsid w:val="00A82430"/>
    <w:rsid w:val="00AA401E"/>
    <w:rsid w:val="00AB38E4"/>
    <w:rsid w:val="00AB4DD8"/>
    <w:rsid w:val="00AD4924"/>
    <w:rsid w:val="00AE0B2B"/>
    <w:rsid w:val="00AE3D25"/>
    <w:rsid w:val="00AE7726"/>
    <w:rsid w:val="00B009E9"/>
    <w:rsid w:val="00B22934"/>
    <w:rsid w:val="00B43633"/>
    <w:rsid w:val="00B46F6B"/>
    <w:rsid w:val="00B507A2"/>
    <w:rsid w:val="00B5703A"/>
    <w:rsid w:val="00B75CC8"/>
    <w:rsid w:val="00B8244B"/>
    <w:rsid w:val="00B83604"/>
    <w:rsid w:val="00B946B8"/>
    <w:rsid w:val="00B947A8"/>
    <w:rsid w:val="00B952AB"/>
    <w:rsid w:val="00BB7014"/>
    <w:rsid w:val="00BC2B08"/>
    <w:rsid w:val="00BE06B6"/>
    <w:rsid w:val="00BE306A"/>
    <w:rsid w:val="00BE6C40"/>
    <w:rsid w:val="00C03378"/>
    <w:rsid w:val="00C065BC"/>
    <w:rsid w:val="00C41049"/>
    <w:rsid w:val="00C464FE"/>
    <w:rsid w:val="00C6766A"/>
    <w:rsid w:val="00CA7CD3"/>
    <w:rsid w:val="00CB61C4"/>
    <w:rsid w:val="00CC404E"/>
    <w:rsid w:val="00CD17A2"/>
    <w:rsid w:val="00CE70B8"/>
    <w:rsid w:val="00D00581"/>
    <w:rsid w:val="00D03C95"/>
    <w:rsid w:val="00D41BAF"/>
    <w:rsid w:val="00D47928"/>
    <w:rsid w:val="00D61CC1"/>
    <w:rsid w:val="00D62DE3"/>
    <w:rsid w:val="00D75C14"/>
    <w:rsid w:val="00D9299A"/>
    <w:rsid w:val="00DB3EF0"/>
    <w:rsid w:val="00DD2F26"/>
    <w:rsid w:val="00DD57C5"/>
    <w:rsid w:val="00DF240B"/>
    <w:rsid w:val="00E14884"/>
    <w:rsid w:val="00E52AFB"/>
    <w:rsid w:val="00E5798D"/>
    <w:rsid w:val="00E677C9"/>
    <w:rsid w:val="00E718A5"/>
    <w:rsid w:val="00E73C23"/>
    <w:rsid w:val="00E74BAE"/>
    <w:rsid w:val="00E827D9"/>
    <w:rsid w:val="00E84906"/>
    <w:rsid w:val="00E951FA"/>
    <w:rsid w:val="00E97CF7"/>
    <w:rsid w:val="00EA6AA4"/>
    <w:rsid w:val="00EE70B3"/>
    <w:rsid w:val="00EF14E1"/>
    <w:rsid w:val="00F03F05"/>
    <w:rsid w:val="00F1599B"/>
    <w:rsid w:val="00F601E4"/>
    <w:rsid w:val="00FA36DA"/>
    <w:rsid w:val="00FA4727"/>
    <w:rsid w:val="00FB06BB"/>
    <w:rsid w:val="00FE0489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BBF375"/>
  <w15:docId w15:val="{8CA21662-9780-48A5-BC58-666019D3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C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qFormat/>
    <w:rsid w:val="0062589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62589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olor w:val="0000FF"/>
      <w:sz w:val="28"/>
      <w:szCs w:val="24"/>
      <w:lang w:eastAsia="fr-FR"/>
    </w:rPr>
  </w:style>
  <w:style w:type="paragraph" w:styleId="Titre5">
    <w:name w:val="heading 5"/>
    <w:basedOn w:val="Normal"/>
    <w:next w:val="Normal"/>
    <w:link w:val="Titre5Car"/>
    <w:qFormat/>
    <w:rsid w:val="0062589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993300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E403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E4032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semiHidden/>
    <w:rsid w:val="004E403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38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8E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E7ABA"/>
    <w:pPr>
      <w:ind w:left="720"/>
      <w:contextualSpacing/>
    </w:pPr>
  </w:style>
  <w:style w:type="table" w:styleId="Grilledutableau">
    <w:name w:val="Table Grid"/>
    <w:basedOn w:val="TableauNormal"/>
    <w:uiPriority w:val="59"/>
    <w:rsid w:val="00A03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62589D"/>
    <w:rPr>
      <w:b/>
      <w:bCs/>
      <w:sz w:val="28"/>
      <w:szCs w:val="24"/>
    </w:rPr>
  </w:style>
  <w:style w:type="character" w:customStyle="1" w:styleId="Titre4Car">
    <w:name w:val="Titre 4 Car"/>
    <w:basedOn w:val="Policepardfaut"/>
    <w:link w:val="Titre4"/>
    <w:rsid w:val="0062589D"/>
    <w:rPr>
      <w:color w:val="0000FF"/>
      <w:sz w:val="28"/>
      <w:szCs w:val="24"/>
    </w:rPr>
  </w:style>
  <w:style w:type="character" w:customStyle="1" w:styleId="Titre5Car">
    <w:name w:val="Titre 5 Car"/>
    <w:basedOn w:val="Policepardfaut"/>
    <w:link w:val="Titre5"/>
    <w:rsid w:val="0062589D"/>
    <w:rPr>
      <w:b/>
      <w:bCs/>
      <w:color w:val="993300"/>
      <w:sz w:val="28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E73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.landes.rugby.rugby@orang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y.villenave@wanado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jean\Documents\Administratif\cd%2040%20entete%20vierge\CD40%20-%20entete%20Vierge%2031%20(2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B6FDB-CA68-49E5-92B6-124987D9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CD40 - entete Vierge 31 (2)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Links>
    <vt:vector size="6" baseType="variant"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mailto:cd40@cd40.fr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cd40</dc:creator>
  <cp:lastModifiedBy>raphael lalanne</cp:lastModifiedBy>
  <cp:revision>2</cp:revision>
  <cp:lastPrinted>2019-08-22T08:10:00Z</cp:lastPrinted>
  <dcterms:created xsi:type="dcterms:W3CDTF">2023-09-06T08:44:00Z</dcterms:created>
  <dcterms:modified xsi:type="dcterms:W3CDTF">2023-09-06T08:44:00Z</dcterms:modified>
</cp:coreProperties>
</file>