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A3" w:rsidRPr="00C052A3" w:rsidRDefault="00B36E51" w:rsidP="00C052A3">
      <w:pPr>
        <w:pStyle w:val="Sansinterligne"/>
        <w:ind w:left="0"/>
        <w:jc w:val="center"/>
        <w:rPr>
          <w:rFonts w:ascii="Fira Sans Condensed" w:hAnsi="Fira Sans Condensed"/>
          <w:b/>
          <w:sz w:val="36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ira Sans Condensed" w:hAnsi="Fira Sans Condensed"/>
          <w:b/>
          <w:sz w:val="36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FICHE D’ENGAGEMENT SAISON 2021/2022</w:t>
      </w:r>
    </w:p>
    <w:p w:rsidR="00C052A3" w:rsidRPr="00C052A3" w:rsidRDefault="00C052A3" w:rsidP="00C052A3">
      <w:pPr>
        <w:pStyle w:val="Sansinterligne"/>
        <w:ind w:left="0"/>
        <w:jc w:val="center"/>
        <w:rPr>
          <w:rFonts w:ascii="Fira Sans Condensed" w:hAnsi="Fira Sans Condensed"/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052A3">
        <w:rPr>
          <w:rFonts w:ascii="Fira Sans Condensed" w:hAnsi="Fira Sans Condensed"/>
          <w:b/>
          <w:sz w:val="36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FEMININES A X </w:t>
      </w:r>
      <w:r w:rsidR="00626262">
        <w:rPr>
          <w:rFonts w:ascii="Fira Sans Condensed" w:hAnsi="Fira Sans Condensed"/>
          <w:b/>
          <w:sz w:val="36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C052A3">
        <w:rPr>
          <w:rFonts w:ascii="Fira Sans Condensed" w:hAnsi="Fira Sans Condensed"/>
          <w:b/>
          <w:sz w:val="36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MOINS DE 18 ANS (CADETTES</w:t>
      </w:r>
      <w:r w:rsidRPr="00C052A3">
        <w:rPr>
          <w:rFonts w:ascii="Fira Sans Condensed" w:hAnsi="Fira Sans Condensed"/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C052A3" w:rsidRPr="00C052A3" w:rsidRDefault="00C052A3" w:rsidP="00C052A3">
      <w:pPr>
        <w:spacing w:after="0" w:line="240" w:lineRule="auto"/>
        <w:ind w:left="0" w:right="-709"/>
        <w:jc w:val="center"/>
        <w:rPr>
          <w:rFonts w:ascii="Fira Sans Condensed" w:eastAsia="Times New Roman" w:hAnsi="Fira Sans Condensed" w:cs="Times New Roman"/>
          <w:b/>
          <w:color w:val="1F497D" w:themeColor="text2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b/>
          <w:color w:val="1F497D" w:themeColor="text2"/>
          <w:sz w:val="24"/>
          <w:szCs w:val="24"/>
          <w:lang w:eastAsia="fr-FR"/>
        </w:rPr>
        <w:t xml:space="preserve">A </w:t>
      </w:r>
      <w:r w:rsidRPr="00EA2653">
        <w:rPr>
          <w:rFonts w:ascii="Fira Sans Condensed" w:eastAsia="Times New Roman" w:hAnsi="Fira Sans Condensed" w:cs="Times New Roman"/>
          <w:b/>
          <w:color w:val="1F497D" w:themeColor="text2"/>
          <w:sz w:val="24"/>
          <w:szCs w:val="24"/>
          <w:lang w:eastAsia="fr-FR"/>
        </w:rPr>
        <w:t>renvoyer impérativement avant le 6 septembre 2021</w:t>
      </w:r>
      <w:r w:rsidRPr="00C052A3">
        <w:rPr>
          <w:rFonts w:ascii="Fira Sans Condensed" w:eastAsia="Times New Roman" w:hAnsi="Fira Sans Condensed" w:cs="Times New Roman"/>
          <w:b/>
          <w:color w:val="1F497D" w:themeColor="text2"/>
          <w:sz w:val="24"/>
          <w:szCs w:val="24"/>
          <w:lang w:eastAsia="fr-FR"/>
        </w:rPr>
        <w:t xml:space="preserve">  </w:t>
      </w:r>
      <w:r w:rsidRPr="00C052A3">
        <w:rPr>
          <w:rFonts w:ascii="Fira Sans Condensed" w:hAnsi="Fira Sans Condensed"/>
          <w:color w:val="1F497D" w:themeColor="text2"/>
          <w:sz w:val="24"/>
          <w:szCs w:val="24"/>
        </w:rPr>
        <w:t xml:space="preserve">sur </w:t>
      </w:r>
      <w:hyperlink r:id="rId10" w:history="1">
        <w:r w:rsidRPr="00C052A3">
          <w:rPr>
            <w:rFonts w:ascii="Fira Sans Condensed" w:hAnsi="Fira Sans Condensed"/>
            <w:color w:val="1F497D" w:themeColor="text2"/>
            <w:sz w:val="24"/>
            <w:szCs w:val="24"/>
            <w:u w:val="single"/>
          </w:rPr>
          <w:t>feminines@occitanie-ffr.fr</w:t>
        </w:r>
      </w:hyperlink>
    </w:p>
    <w:p w:rsidR="00C052A3" w:rsidRPr="00C052A3" w:rsidRDefault="00C052A3" w:rsidP="00C052A3">
      <w:pPr>
        <w:spacing w:before="240" w:line="240" w:lineRule="auto"/>
        <w:ind w:left="0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>Nom du Club</w:t>
      </w: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>: </w:t>
      </w:r>
      <w:sdt>
        <w:sdtPr>
          <w:rPr>
            <w:rFonts w:ascii="Fira Sans Condensed" w:hAnsi="Fira Sans Condensed"/>
            <w:sz w:val="20"/>
            <w:szCs w:val="20"/>
          </w:rPr>
          <w:id w:val="-383868147"/>
          <w:placeholder>
            <w:docPart w:val="35BB28A85E5340458AFF0D9D79403EB6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line="240" w:lineRule="auto"/>
        <w:ind w:left="0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>Code club FFR</w:t>
      </w: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 xml:space="preserve"> : </w:t>
      </w:r>
      <w:sdt>
        <w:sdtPr>
          <w:rPr>
            <w:rFonts w:ascii="Fira Sans Condensed" w:hAnsi="Fira Sans Condensed"/>
            <w:sz w:val="20"/>
            <w:szCs w:val="20"/>
          </w:rPr>
          <w:id w:val="1542702598"/>
          <w:placeholder>
            <w:docPart w:val="175072C9FAB44868BF448CFDD2BAB963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line="240" w:lineRule="auto"/>
        <w:ind w:left="0"/>
        <w:jc w:val="both"/>
        <w:rPr>
          <w:rFonts w:ascii="Fira Sans Condensed" w:eastAsia="Times New Roman" w:hAnsi="Fira Sans Condensed" w:cs="Times New Roman"/>
          <w:b/>
          <w:sz w:val="24"/>
          <w:szCs w:val="24"/>
          <w:u w:val="single"/>
          <w:lang w:eastAsia="fr-FR"/>
        </w:rPr>
      </w:pPr>
      <w:r w:rsidRPr="00C052A3">
        <w:rPr>
          <w:rFonts w:ascii="Fira Sans Condensed" w:eastAsia="Times New Roman" w:hAnsi="Fira Sans Condensed" w:cs="Times New Roman"/>
          <w:b/>
          <w:sz w:val="24"/>
          <w:szCs w:val="24"/>
          <w:u w:val="single"/>
          <w:lang w:eastAsia="fr-FR"/>
        </w:rPr>
        <w:t>En cas de rassemblement :</w:t>
      </w:r>
    </w:p>
    <w:p w:rsidR="00C052A3" w:rsidRPr="00C052A3" w:rsidRDefault="00C052A3" w:rsidP="00C052A3">
      <w:pPr>
        <w:spacing w:line="240" w:lineRule="auto"/>
        <w:ind w:left="0"/>
        <w:jc w:val="both"/>
        <w:rPr>
          <w:rFonts w:ascii="Fira Sans Condensed" w:hAnsi="Fira Sans Condensed"/>
          <w:b/>
          <w:lang w:eastAsia="fr-FR"/>
        </w:rPr>
      </w:pPr>
      <w:r w:rsidRPr="00C052A3">
        <w:rPr>
          <w:rFonts w:ascii="Fira Sans Condensed" w:hAnsi="Fira Sans Condensed"/>
          <w:b/>
          <w:sz w:val="24"/>
          <w:lang w:eastAsia="fr-FR"/>
        </w:rPr>
        <w:t>Nom du Rassemblement :</w:t>
      </w:r>
      <w:r w:rsidRPr="00C052A3">
        <w:rPr>
          <w:rFonts w:ascii="Fira Sans Condensed" w:hAnsi="Fira Sans Condensed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-1549604632"/>
          <w:placeholder>
            <w:docPart w:val="FB6049A6915D4CC6AB649A9C7B7DBA97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rPr>
          <w:rFonts w:ascii="Fira Sans Condensed" w:hAnsi="Fira Sans Condensed"/>
          <w:b/>
          <w:lang w:eastAsia="fr-FR"/>
        </w:rPr>
      </w:pPr>
      <w:r w:rsidRPr="00C052A3">
        <w:rPr>
          <w:rFonts w:ascii="Fira Sans Condensed" w:hAnsi="Fira Sans Condensed"/>
          <w:b/>
          <w:sz w:val="24"/>
          <w:lang w:eastAsia="fr-FR"/>
        </w:rPr>
        <w:t>Numéro du rassemblement FFR (</w:t>
      </w:r>
      <w:proofErr w:type="spellStart"/>
      <w:r w:rsidRPr="00C052A3">
        <w:rPr>
          <w:rFonts w:ascii="Fira Sans Condensed" w:hAnsi="Fira Sans Condensed"/>
          <w:b/>
          <w:sz w:val="24"/>
          <w:lang w:eastAsia="fr-FR"/>
        </w:rPr>
        <w:t>Oval-e</w:t>
      </w:r>
      <w:proofErr w:type="spellEnd"/>
      <w:r w:rsidRPr="00C052A3">
        <w:rPr>
          <w:rFonts w:ascii="Fira Sans Condensed" w:hAnsi="Fira Sans Condensed"/>
          <w:b/>
          <w:sz w:val="24"/>
          <w:lang w:eastAsia="fr-FR"/>
        </w:rPr>
        <w:t xml:space="preserve">) : </w:t>
      </w:r>
      <w:sdt>
        <w:sdtPr>
          <w:rPr>
            <w:rFonts w:ascii="Fira Sans Condensed" w:hAnsi="Fira Sans Condensed"/>
            <w:sz w:val="20"/>
            <w:szCs w:val="20"/>
          </w:rPr>
          <w:id w:val="-863281488"/>
          <w:placeholder>
            <w:docPart w:val="DAB21BFC96EC450EBDCAB49701390A7A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9F3043">
      <w:pPr>
        <w:spacing w:after="0" w:line="240" w:lineRule="auto"/>
        <w:ind w:left="0" w:right="-567"/>
        <w:rPr>
          <w:rFonts w:ascii="Fira Sans Condensed" w:hAnsi="Fira Sans Condensed"/>
          <w:i/>
          <w:lang w:eastAsia="fr-FR"/>
        </w:rPr>
      </w:pPr>
      <w:r w:rsidRPr="00C052A3">
        <w:rPr>
          <w:rFonts w:ascii="Fira Sans Condensed" w:hAnsi="Fira Sans Condensed"/>
          <w:i/>
          <w:lang w:eastAsia="fr-FR"/>
        </w:rPr>
        <w:t>Le n° de celui-ci sera exigé avant le début de la compétition.  Deux documents s</w:t>
      </w:r>
      <w:r w:rsidR="0097436C">
        <w:rPr>
          <w:rFonts w:ascii="Fira Sans Condensed" w:hAnsi="Fira Sans Condensed"/>
          <w:i/>
          <w:lang w:eastAsia="fr-FR"/>
        </w:rPr>
        <w:t xml:space="preserve">ont </w:t>
      </w:r>
      <w:r w:rsidRPr="00C052A3">
        <w:rPr>
          <w:rFonts w:ascii="Fira Sans Condensed" w:hAnsi="Fira Sans Condensed"/>
          <w:i/>
          <w:lang w:eastAsia="fr-FR"/>
        </w:rPr>
        <w:t>à compléter (</w:t>
      </w:r>
      <w:r w:rsidRPr="00C052A3">
        <w:rPr>
          <w:rFonts w:ascii="Fira Sans Condensed" w:hAnsi="Fira Sans Condensed"/>
        </w:rPr>
        <w:t xml:space="preserve">formulaire de déclaration de rassemblement + une convention) et </w:t>
      </w:r>
      <w:r w:rsidRPr="00C052A3">
        <w:rPr>
          <w:rFonts w:ascii="Fira Sans Condensed" w:hAnsi="Fira Sans Condensed"/>
          <w:i/>
          <w:lang w:eastAsia="fr-FR"/>
        </w:rPr>
        <w:t xml:space="preserve">à renvoyer sur </w:t>
      </w:r>
      <w:hyperlink r:id="rId11" w:history="1">
        <w:r w:rsidRPr="00C052A3">
          <w:rPr>
            <w:rFonts w:ascii="Fira Sans Condensed" w:hAnsi="Fira Sans Condensed"/>
            <w:i/>
            <w:color w:val="0000FF" w:themeColor="hyperlink"/>
            <w:u w:val="single"/>
            <w:lang w:eastAsia="fr-FR"/>
          </w:rPr>
          <w:t>rassemblements@occitanie-ffr.fr</w:t>
        </w:r>
      </w:hyperlink>
      <w:r w:rsidR="0097436C">
        <w:rPr>
          <w:rFonts w:ascii="Fira Sans Condensed" w:hAnsi="Fira Sans Condensed"/>
          <w:i/>
          <w:lang w:eastAsia="fr-FR"/>
        </w:rPr>
        <w:t xml:space="preserve"> </w:t>
      </w:r>
      <w:bookmarkStart w:id="0" w:name="_GoBack"/>
      <w:bookmarkEnd w:id="0"/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14"/>
          <w:szCs w:val="24"/>
          <w:lang w:eastAsia="fr-FR"/>
        </w:rPr>
      </w:pPr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hAnsi="Fira Sans Condensed"/>
          <w:b/>
          <w:sz w:val="24"/>
          <w:lang w:eastAsia="fr-FR"/>
        </w:rPr>
        <w:t>Club support (Nom et Code Club) :</w:t>
      </w:r>
      <w:r w:rsidRPr="00C052A3">
        <w:rPr>
          <w:rFonts w:ascii="Fira Sans Condensed" w:hAnsi="Fira Sans Condensed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-833060589"/>
          <w:placeholder>
            <w:docPart w:val="A3ABAD3C4DBA4FF1B7E07F1523373162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b/>
          <w:sz w:val="8"/>
          <w:szCs w:val="24"/>
          <w:lang w:eastAsia="fr-FR"/>
        </w:rPr>
      </w:pPr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hAnsi="Fira Sans Condensed"/>
          <w:lang w:eastAsia="fr-FR"/>
        </w:rPr>
      </w:pPr>
      <w:r w:rsidRPr="00C052A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 xml:space="preserve">Club(s) participant(s) au rassemblement </w:t>
      </w:r>
      <w:r w:rsidRPr="00C052A3">
        <w:rPr>
          <w:rFonts w:ascii="Fira Sans Condensed" w:hAnsi="Fira Sans Condensed"/>
          <w:lang w:eastAsia="fr-FR"/>
        </w:rPr>
        <w:t>(Nom(s) et Code(s) Club(s))</w:t>
      </w:r>
    </w:p>
    <w:p w:rsidR="00C052A3" w:rsidRPr="00C052A3" w:rsidRDefault="00C64820" w:rsidP="00C052A3">
      <w:pPr>
        <w:spacing w:after="0" w:line="240" w:lineRule="auto"/>
        <w:ind w:left="0"/>
        <w:jc w:val="both"/>
        <w:rPr>
          <w:rFonts w:ascii="Fira Sans Condensed" w:hAnsi="Fira Sans Condensed"/>
          <w:sz w:val="20"/>
          <w:szCs w:val="20"/>
        </w:rPr>
      </w:pPr>
      <w:sdt>
        <w:sdtPr>
          <w:rPr>
            <w:rFonts w:ascii="Fira Sans Condensed" w:hAnsi="Fira Sans Condensed"/>
            <w:sz w:val="20"/>
            <w:szCs w:val="20"/>
          </w:rPr>
          <w:id w:val="581966186"/>
          <w:placeholder>
            <w:docPart w:val="47B3C930C7454ADDA8BDBE9EF884FE4E"/>
          </w:placeholder>
          <w:showingPlcHdr/>
          <w:text/>
        </w:sdtPr>
        <w:sdtEndPr/>
        <w:sdtContent>
          <w:r w:rsidR="00C052A3"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64820" w:rsidP="00C052A3">
      <w:pPr>
        <w:spacing w:after="0" w:line="240" w:lineRule="auto"/>
        <w:ind w:left="0"/>
        <w:jc w:val="both"/>
        <w:rPr>
          <w:rFonts w:ascii="Fira Sans Condensed" w:hAnsi="Fira Sans Condensed"/>
          <w:sz w:val="20"/>
          <w:szCs w:val="20"/>
        </w:rPr>
      </w:pPr>
      <w:sdt>
        <w:sdtPr>
          <w:rPr>
            <w:rFonts w:ascii="Fira Sans Condensed" w:hAnsi="Fira Sans Condensed"/>
            <w:sz w:val="20"/>
            <w:szCs w:val="20"/>
          </w:rPr>
          <w:id w:val="707836883"/>
          <w:placeholder>
            <w:docPart w:val="1B85395FF540476990511E9C7DF0185E"/>
          </w:placeholder>
          <w:showingPlcHdr/>
          <w:text/>
        </w:sdtPr>
        <w:sdtEndPr/>
        <w:sdtContent>
          <w:r w:rsidR="00C052A3"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64820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sdt>
        <w:sdtPr>
          <w:rPr>
            <w:rFonts w:ascii="Fira Sans Condensed" w:hAnsi="Fira Sans Condensed"/>
            <w:sz w:val="20"/>
            <w:szCs w:val="20"/>
          </w:rPr>
          <w:id w:val="-1519380720"/>
          <w:placeholder>
            <w:docPart w:val="354F0B391BBB4F799849FADCAF97DE8D"/>
          </w:placeholder>
          <w:showingPlcHdr/>
          <w:text/>
        </w:sdtPr>
        <w:sdtEndPr/>
        <w:sdtContent>
          <w:r w:rsidR="00C052A3"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64820" w:rsidP="00C052A3">
      <w:pPr>
        <w:spacing w:after="0" w:line="240" w:lineRule="auto"/>
        <w:ind w:left="0"/>
        <w:jc w:val="both"/>
        <w:rPr>
          <w:rFonts w:ascii="Fira Sans Condensed" w:hAnsi="Fira Sans Condensed"/>
          <w:sz w:val="20"/>
          <w:szCs w:val="20"/>
        </w:rPr>
      </w:pPr>
      <w:sdt>
        <w:sdtPr>
          <w:rPr>
            <w:rFonts w:ascii="Fira Sans Condensed" w:hAnsi="Fira Sans Condensed"/>
            <w:sz w:val="20"/>
            <w:szCs w:val="20"/>
          </w:rPr>
          <w:id w:val="-786806503"/>
          <w:placeholder>
            <w:docPart w:val="BD8E75D50C3F4E52B01C29D0BD890CF4"/>
          </w:placeholder>
          <w:showingPlcHdr/>
          <w:text/>
        </w:sdtPr>
        <w:sdtEndPr/>
        <w:sdtContent>
          <w:r w:rsidR="00C052A3"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EA2653" w:rsidRDefault="00C052A3" w:rsidP="00EA2653">
      <w:pPr>
        <w:pStyle w:val="Sansinterligne"/>
        <w:ind w:left="0"/>
        <w:jc w:val="center"/>
        <w:rPr>
          <w:rFonts w:ascii="Fira Sans Condensed" w:hAnsi="Fira Sans Condensed"/>
          <w:b/>
          <w:sz w:val="36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A2653">
        <w:rPr>
          <w:rFonts w:ascii="Fira Sans Condensed" w:hAnsi="Fira Sans Condensed"/>
          <w:b/>
          <w:sz w:val="36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FICHE DE RENSEIGNEMENT</w:t>
      </w:r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>DIRIGEANT RESPONSABLE DE L’EQUIPE (Personne à Contacter)</w:t>
      </w:r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>Nom :</w:t>
      </w:r>
      <w:r w:rsidRPr="00C052A3">
        <w:rPr>
          <w:rFonts w:ascii="Fira Sans Condensed" w:hAnsi="Fira Sans Condensed"/>
          <w:sz w:val="20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-1639560030"/>
          <w:placeholder>
            <w:docPart w:val="6C9F36A5E3DF4D91B7B53A0F33DAA17C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>Prénom :</w:t>
      </w:r>
      <w:r w:rsidRPr="00C052A3">
        <w:rPr>
          <w:rFonts w:ascii="Fira Sans Condensed" w:hAnsi="Fira Sans Condensed"/>
          <w:sz w:val="20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1469937397"/>
          <w:placeholder>
            <w:docPart w:val="4E9B612D8B21422C91AB4F9B3E0E9CCA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>Tel :</w:t>
      </w:r>
      <w:r w:rsidRPr="00C052A3">
        <w:rPr>
          <w:rFonts w:ascii="Fira Sans Condensed" w:hAnsi="Fira Sans Condensed"/>
          <w:sz w:val="20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119263103"/>
          <w:placeholder>
            <w:docPart w:val="A8213044F50B469FBA283A48AF0CEA58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>Email :</w:t>
      </w:r>
      <w:r w:rsidRPr="00C052A3">
        <w:rPr>
          <w:rFonts w:ascii="Fira Sans Condensed" w:hAnsi="Fira Sans Condensed"/>
          <w:sz w:val="20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894233350"/>
          <w:placeholder>
            <w:docPart w:val="8177983878524FC2909A3617627BF8CD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>ENTRAINEUR</w:t>
      </w:r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>Nom :</w:t>
      </w:r>
      <w:r w:rsidRPr="00C052A3">
        <w:rPr>
          <w:rFonts w:ascii="Fira Sans Condensed" w:hAnsi="Fira Sans Condensed"/>
          <w:sz w:val="20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1731644693"/>
          <w:placeholder>
            <w:docPart w:val="557BD6D0DE7E45409202319E5B417EDB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>Prénom :</w:t>
      </w:r>
      <w:r w:rsidRPr="00C052A3">
        <w:rPr>
          <w:rFonts w:ascii="Fira Sans Condensed" w:hAnsi="Fira Sans Condensed"/>
          <w:sz w:val="20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-1705086677"/>
          <w:placeholder>
            <w:docPart w:val="31E21004A562426FB4268C793880E2ED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>Tel :</w:t>
      </w:r>
      <w:r w:rsidRPr="00C052A3">
        <w:rPr>
          <w:rFonts w:ascii="Fira Sans Condensed" w:hAnsi="Fira Sans Condensed"/>
          <w:sz w:val="20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1049726947"/>
          <w:placeholder>
            <w:docPart w:val="F02C3D850F9A46B4B139D0DFB38E2AEB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hAnsi="Fira Sans Condensed"/>
          <w:sz w:val="20"/>
          <w:szCs w:val="20"/>
        </w:rPr>
      </w:pP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>Email :</w:t>
      </w:r>
      <w:r w:rsidRPr="00C052A3">
        <w:rPr>
          <w:rFonts w:ascii="Fira Sans Condensed" w:hAnsi="Fira Sans Condensed"/>
          <w:sz w:val="20"/>
          <w:szCs w:val="20"/>
        </w:rPr>
        <w:t xml:space="preserve"> </w:t>
      </w:r>
      <w:sdt>
        <w:sdtPr>
          <w:rPr>
            <w:rFonts w:ascii="Fira Sans Condensed" w:hAnsi="Fira Sans Condensed"/>
            <w:sz w:val="20"/>
            <w:szCs w:val="20"/>
          </w:rPr>
          <w:id w:val="1719387589"/>
          <w:placeholder>
            <w:docPart w:val="DC57EFF7914340B8B898547F03B871EA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hAnsi="Fira Sans Condensed"/>
          <w:sz w:val="20"/>
          <w:szCs w:val="20"/>
        </w:rPr>
      </w:pPr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 xml:space="preserve">STADE PRINCIPAL UTILISÉ : </w:t>
      </w:r>
      <w:sdt>
        <w:sdtPr>
          <w:rPr>
            <w:rFonts w:ascii="Fira Sans Condensed" w:hAnsi="Fira Sans Condensed"/>
            <w:sz w:val="20"/>
            <w:szCs w:val="20"/>
          </w:rPr>
          <w:id w:val="-563185159"/>
          <w:placeholder>
            <w:docPart w:val="0680F12DFAD44439877F4E5BE28092CA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</w:pPr>
    </w:p>
    <w:p w:rsidR="00C052A3" w:rsidRPr="00C052A3" w:rsidRDefault="00C052A3" w:rsidP="00C052A3">
      <w:pPr>
        <w:spacing w:after="0" w:line="240" w:lineRule="auto"/>
        <w:ind w:left="0"/>
        <w:jc w:val="both"/>
        <w:rPr>
          <w:rFonts w:ascii="Fira Sans Condensed" w:eastAsia="Times New Roman" w:hAnsi="Fira Sans Condensed" w:cs="Times New Roman"/>
          <w:sz w:val="24"/>
          <w:szCs w:val="24"/>
          <w:lang w:eastAsia="fr-FR"/>
        </w:rPr>
      </w:pPr>
      <w:r w:rsidRPr="00C052A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>OBSERVATIONS EVENTUELLES</w:t>
      </w:r>
      <w:r w:rsidRPr="00C052A3">
        <w:rPr>
          <w:rFonts w:ascii="Fira Sans Condensed" w:eastAsia="Times New Roman" w:hAnsi="Fira Sans Condensed" w:cs="Times New Roman"/>
          <w:sz w:val="24"/>
          <w:szCs w:val="24"/>
          <w:lang w:eastAsia="fr-FR"/>
        </w:rPr>
        <w:t xml:space="preserve"> : </w:t>
      </w:r>
      <w:sdt>
        <w:sdtPr>
          <w:rPr>
            <w:rFonts w:ascii="Fira Sans Condensed" w:hAnsi="Fira Sans Condensed"/>
            <w:sz w:val="20"/>
            <w:szCs w:val="20"/>
          </w:rPr>
          <w:id w:val="-1827504784"/>
          <w:placeholder>
            <w:docPart w:val="30EF2132B07149B3868E954FD8A881F5"/>
          </w:placeholder>
          <w:showingPlcHdr/>
          <w:text/>
        </w:sdtPr>
        <w:sdtEndPr/>
        <w:sdtContent>
          <w:r w:rsidRPr="00C052A3">
            <w:rPr>
              <w:rFonts w:ascii="Fira Sans Condensed" w:hAnsi="Fira Sans Condensed"/>
              <w:color w:val="808080"/>
              <w:sz w:val="20"/>
              <w:szCs w:val="20"/>
            </w:rPr>
            <w:t>Cliquez ici pour taper du texte.</w:t>
          </w:r>
        </w:sdtContent>
      </w:sdt>
    </w:p>
    <w:p w:rsidR="00C052A3" w:rsidRPr="009F3043" w:rsidRDefault="00C052A3" w:rsidP="00C052A3">
      <w:pPr>
        <w:spacing w:after="0" w:line="240" w:lineRule="auto"/>
        <w:ind w:left="4248" w:right="-851" w:firstLine="708"/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</w:pPr>
    </w:p>
    <w:p w:rsidR="00EA2653" w:rsidRDefault="00EA2653" w:rsidP="00C052A3">
      <w:pPr>
        <w:spacing w:after="0" w:line="240" w:lineRule="auto"/>
        <w:ind w:left="4248" w:right="-851" w:firstLine="708"/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</w:pPr>
    </w:p>
    <w:p w:rsidR="00C052A3" w:rsidRPr="009F3043" w:rsidRDefault="00C052A3" w:rsidP="00C052A3">
      <w:pPr>
        <w:spacing w:after="0" w:line="240" w:lineRule="auto"/>
        <w:ind w:left="4248" w:right="-851" w:firstLine="708"/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</w:pPr>
      <w:r w:rsidRPr="009F304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>Signature du Président ou de la Présidente</w:t>
      </w:r>
    </w:p>
    <w:p w:rsidR="00467EA4" w:rsidRPr="00755468" w:rsidRDefault="00C052A3" w:rsidP="00EA2653">
      <w:pPr>
        <w:spacing w:after="0" w:line="240" w:lineRule="auto"/>
        <w:ind w:left="2124" w:right="-851" w:firstLine="708"/>
        <w:rPr>
          <w:rFonts w:ascii="Fira Sans Condensed Book" w:hAnsi="Fira Sans Condensed Book"/>
        </w:rPr>
      </w:pPr>
      <w:r w:rsidRPr="009F304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 xml:space="preserve"> </w:t>
      </w:r>
      <w:r w:rsidRPr="009F304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ab/>
      </w:r>
      <w:r w:rsidRPr="009F304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ab/>
      </w:r>
      <w:r w:rsidRPr="009F304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ab/>
      </w:r>
      <w:proofErr w:type="gramStart"/>
      <w:r w:rsidRPr="009F304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>et</w:t>
      </w:r>
      <w:proofErr w:type="gramEnd"/>
      <w:r w:rsidRPr="009F3043">
        <w:rPr>
          <w:rFonts w:ascii="Fira Sans Condensed" w:eastAsia="Times New Roman" w:hAnsi="Fira Sans Condensed" w:cs="Times New Roman"/>
          <w:b/>
          <w:sz w:val="24"/>
          <w:szCs w:val="24"/>
          <w:lang w:eastAsia="fr-FR"/>
        </w:rPr>
        <w:t xml:space="preserve"> cachet  du club </w:t>
      </w:r>
    </w:p>
    <w:sectPr w:rsidR="00467EA4" w:rsidRPr="00755468" w:rsidSect="00DF1682">
      <w:headerReference w:type="default" r:id="rId12"/>
      <w:pgSz w:w="11906" w:h="16838"/>
      <w:pgMar w:top="308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20" w:rsidRDefault="00C64820" w:rsidP="00797348">
      <w:pPr>
        <w:spacing w:after="0" w:line="240" w:lineRule="auto"/>
      </w:pPr>
      <w:r>
        <w:separator/>
      </w:r>
    </w:p>
  </w:endnote>
  <w:endnote w:type="continuationSeparator" w:id="0">
    <w:p w:rsidR="00C64820" w:rsidRDefault="00C64820" w:rsidP="0079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00"/>
    <w:family w:val="swiss"/>
    <w:notTrueType/>
    <w:pitch w:val="variable"/>
    <w:sig w:usb0="00000007" w:usb1="00000001" w:usb2="00000000" w:usb3="00000000" w:csb0="00000093" w:csb1="00000000"/>
  </w:font>
  <w:font w:name="Fira Sans Condensed Book">
    <w:panose1 w:val="020B05030500000200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20" w:rsidRDefault="00C64820" w:rsidP="00797348">
      <w:pPr>
        <w:spacing w:after="0" w:line="240" w:lineRule="auto"/>
      </w:pPr>
      <w:r>
        <w:separator/>
      </w:r>
    </w:p>
  </w:footnote>
  <w:footnote w:type="continuationSeparator" w:id="0">
    <w:p w:rsidR="00C64820" w:rsidRDefault="00C64820" w:rsidP="0079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48" w:rsidRDefault="0097342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-885543</wp:posOffset>
          </wp:positionH>
          <wp:positionV relativeFrom="paragraph">
            <wp:posOffset>1118</wp:posOffset>
          </wp:positionV>
          <wp:extent cx="7642883" cy="10658901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citanie_PapierET_A4+FP_100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883" cy="1065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E0"/>
    <w:rsid w:val="000333A8"/>
    <w:rsid w:val="00043662"/>
    <w:rsid w:val="00057F3C"/>
    <w:rsid w:val="000A7DFE"/>
    <w:rsid w:val="000B2D43"/>
    <w:rsid w:val="000B4C0F"/>
    <w:rsid w:val="001F0275"/>
    <w:rsid w:val="002B5C3D"/>
    <w:rsid w:val="003978F1"/>
    <w:rsid w:val="00467EA4"/>
    <w:rsid w:val="0048712D"/>
    <w:rsid w:val="00492EB4"/>
    <w:rsid w:val="004963A8"/>
    <w:rsid w:val="004B7F35"/>
    <w:rsid w:val="004E7B8D"/>
    <w:rsid w:val="004F47EC"/>
    <w:rsid w:val="00523340"/>
    <w:rsid w:val="00585633"/>
    <w:rsid w:val="005D63F3"/>
    <w:rsid w:val="00621555"/>
    <w:rsid w:val="00626262"/>
    <w:rsid w:val="00691CDE"/>
    <w:rsid w:val="006B1276"/>
    <w:rsid w:val="006E170B"/>
    <w:rsid w:val="00717503"/>
    <w:rsid w:val="00755468"/>
    <w:rsid w:val="00797348"/>
    <w:rsid w:val="007F6435"/>
    <w:rsid w:val="008321E0"/>
    <w:rsid w:val="00932E55"/>
    <w:rsid w:val="00973423"/>
    <w:rsid w:val="0097436C"/>
    <w:rsid w:val="009B0D28"/>
    <w:rsid w:val="009F3043"/>
    <w:rsid w:val="009F773A"/>
    <w:rsid w:val="00B36E51"/>
    <w:rsid w:val="00B667F5"/>
    <w:rsid w:val="00C052A3"/>
    <w:rsid w:val="00C64820"/>
    <w:rsid w:val="00CD35C1"/>
    <w:rsid w:val="00DF1682"/>
    <w:rsid w:val="00E5388F"/>
    <w:rsid w:val="00E56B20"/>
    <w:rsid w:val="00EA2653"/>
    <w:rsid w:val="00F81939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99EF"/>
  <w15:docId w15:val="{1FC35EE1-0407-4FE7-9288-8BF30F2D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348"/>
  </w:style>
  <w:style w:type="paragraph" w:styleId="Pieddepage">
    <w:name w:val="footer"/>
    <w:basedOn w:val="Normal"/>
    <w:link w:val="PieddepageCar"/>
    <w:uiPriority w:val="99"/>
    <w:unhideWhenUsed/>
    <w:rsid w:val="0079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348"/>
  </w:style>
  <w:style w:type="paragraph" w:styleId="Textedebulles">
    <w:name w:val="Balloon Text"/>
    <w:basedOn w:val="Normal"/>
    <w:link w:val="TextedebullesCar"/>
    <w:uiPriority w:val="99"/>
    <w:semiHidden/>
    <w:unhideWhenUsed/>
    <w:rsid w:val="0079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3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5546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2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ssemblements@occitanie-ffr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eminine@occitanie-ffr.f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GUE\COMMUNICATION\CHARTE%20GRAPHIQUE\Ligue%20Occitanie%20Rugby%20-%20Charte%20Graphique%20-%20Juin%202018\03-%20Applications%20Graphiques\Courrier\occitanie_courrier_A4_avecFo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BB28A85E5340458AFF0D9D79403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DA3CB-BA54-4FDF-AFD6-EE9C9135881C}"/>
      </w:docPartPr>
      <w:docPartBody>
        <w:p w:rsidR="00764329" w:rsidRDefault="00C10D3D" w:rsidP="00C10D3D">
          <w:pPr>
            <w:pStyle w:val="35BB28A85E5340458AFF0D9D79403EB6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75072C9FAB44868BF448CFDD2BAB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D3809-B3D0-4101-A8D5-834CD28DE6E9}"/>
      </w:docPartPr>
      <w:docPartBody>
        <w:p w:rsidR="00764329" w:rsidRDefault="00C10D3D" w:rsidP="00C10D3D">
          <w:pPr>
            <w:pStyle w:val="175072C9FAB44868BF448CFDD2BAB963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6049A6915D4CC6AB649A9C7B7DB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1C059-63B5-47E8-AD06-E4BF05F53987}"/>
      </w:docPartPr>
      <w:docPartBody>
        <w:p w:rsidR="00764329" w:rsidRDefault="00C10D3D" w:rsidP="00C10D3D">
          <w:pPr>
            <w:pStyle w:val="FB6049A6915D4CC6AB649A9C7B7DBA97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B21BFC96EC450EBDCAB49701390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DB102-0AB5-4DFF-8966-4E95F9CAB92D}"/>
      </w:docPartPr>
      <w:docPartBody>
        <w:p w:rsidR="00764329" w:rsidRDefault="00C10D3D" w:rsidP="00C10D3D">
          <w:pPr>
            <w:pStyle w:val="DAB21BFC96EC450EBDCAB49701390A7A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ABAD3C4DBA4FF1B7E07F1523373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5C6D2-082C-42B1-874A-9AB872D13B7F}"/>
      </w:docPartPr>
      <w:docPartBody>
        <w:p w:rsidR="00764329" w:rsidRDefault="00C10D3D" w:rsidP="00C10D3D">
          <w:pPr>
            <w:pStyle w:val="A3ABAD3C4DBA4FF1B7E07F1523373162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B3C930C7454ADDA8BDBE9EF884F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4FB96-8E0D-4710-BD47-9BFFF55CB187}"/>
      </w:docPartPr>
      <w:docPartBody>
        <w:p w:rsidR="00764329" w:rsidRDefault="00C10D3D" w:rsidP="00C10D3D">
          <w:pPr>
            <w:pStyle w:val="47B3C930C7454ADDA8BDBE9EF884FE4E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85395FF540476990511E9C7DF01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42C0B-D38B-4F84-A82A-3695CD78A2CE}"/>
      </w:docPartPr>
      <w:docPartBody>
        <w:p w:rsidR="00764329" w:rsidRDefault="00C10D3D" w:rsidP="00C10D3D">
          <w:pPr>
            <w:pStyle w:val="1B85395FF540476990511E9C7DF0185E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4F0B391BBB4F799849FADCAF97D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76547-7C54-464A-B6DB-94D86889E7A7}"/>
      </w:docPartPr>
      <w:docPartBody>
        <w:p w:rsidR="00764329" w:rsidRDefault="00C10D3D" w:rsidP="00C10D3D">
          <w:pPr>
            <w:pStyle w:val="354F0B391BBB4F799849FADCAF97DE8D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8E75D50C3F4E52B01C29D0BD890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B2C47-71B7-4389-B0F1-9424D46F5AAC}"/>
      </w:docPartPr>
      <w:docPartBody>
        <w:p w:rsidR="00764329" w:rsidRDefault="00C10D3D" w:rsidP="00C10D3D">
          <w:pPr>
            <w:pStyle w:val="BD8E75D50C3F4E52B01C29D0BD890CF4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9F36A5E3DF4D91B7B53A0F33DAA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82B00-9D98-4B0A-BB5B-5D0FB9AFA109}"/>
      </w:docPartPr>
      <w:docPartBody>
        <w:p w:rsidR="00764329" w:rsidRDefault="00C10D3D" w:rsidP="00C10D3D">
          <w:pPr>
            <w:pStyle w:val="6C9F36A5E3DF4D91B7B53A0F33DAA17C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9B612D8B21422C91AB4F9B3E0E9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A12CC-B625-4B66-8759-121DA1D8F21D}"/>
      </w:docPartPr>
      <w:docPartBody>
        <w:p w:rsidR="00764329" w:rsidRDefault="00C10D3D" w:rsidP="00C10D3D">
          <w:pPr>
            <w:pStyle w:val="4E9B612D8B21422C91AB4F9B3E0E9CCA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213044F50B469FBA283A48AF0CE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E6889-B6BE-4A93-BD16-FE895F842167}"/>
      </w:docPartPr>
      <w:docPartBody>
        <w:p w:rsidR="00764329" w:rsidRDefault="00C10D3D" w:rsidP="00C10D3D">
          <w:pPr>
            <w:pStyle w:val="A8213044F50B469FBA283A48AF0CEA58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77983878524FC2909A3617627BF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1B1C7-F0F5-4F3D-AFC9-3248C737B964}"/>
      </w:docPartPr>
      <w:docPartBody>
        <w:p w:rsidR="00764329" w:rsidRDefault="00C10D3D" w:rsidP="00C10D3D">
          <w:pPr>
            <w:pStyle w:val="8177983878524FC2909A3617627BF8CD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7BD6D0DE7E45409202319E5B417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63531-622C-498C-AD5E-87F99193F8A6}"/>
      </w:docPartPr>
      <w:docPartBody>
        <w:p w:rsidR="00764329" w:rsidRDefault="00C10D3D" w:rsidP="00C10D3D">
          <w:pPr>
            <w:pStyle w:val="557BD6D0DE7E45409202319E5B417ED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1E21004A562426FB4268C793880E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4B23A-5B90-41B3-989C-1D87F703A0CF}"/>
      </w:docPartPr>
      <w:docPartBody>
        <w:p w:rsidR="00764329" w:rsidRDefault="00C10D3D" w:rsidP="00C10D3D">
          <w:pPr>
            <w:pStyle w:val="31E21004A562426FB4268C793880E2ED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2C3D850F9A46B4B139D0DFB38E2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0D0BF-821B-4990-8B0C-8E61F63348B2}"/>
      </w:docPartPr>
      <w:docPartBody>
        <w:p w:rsidR="00764329" w:rsidRDefault="00C10D3D" w:rsidP="00C10D3D">
          <w:pPr>
            <w:pStyle w:val="F02C3D850F9A46B4B139D0DFB38E2AE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C57EFF7914340B8B898547F03B87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F4DCE-B67C-41A0-93AC-B5FD67F7A937}"/>
      </w:docPartPr>
      <w:docPartBody>
        <w:p w:rsidR="00764329" w:rsidRDefault="00C10D3D" w:rsidP="00C10D3D">
          <w:pPr>
            <w:pStyle w:val="DC57EFF7914340B8B898547F03B871EA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80F12DFAD44439877F4E5BE2809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E381F-7561-4EFC-B302-B8CEB0B23032}"/>
      </w:docPartPr>
      <w:docPartBody>
        <w:p w:rsidR="00764329" w:rsidRDefault="00C10D3D" w:rsidP="00C10D3D">
          <w:pPr>
            <w:pStyle w:val="0680F12DFAD44439877F4E5BE28092CA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EF2132B07149B3868E954FD8A8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E69A5-CE26-44B6-92A5-2E038CCAAE8A}"/>
      </w:docPartPr>
      <w:docPartBody>
        <w:p w:rsidR="00764329" w:rsidRDefault="00C10D3D" w:rsidP="00C10D3D">
          <w:pPr>
            <w:pStyle w:val="30EF2132B07149B3868E954FD8A881F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00"/>
    <w:family w:val="swiss"/>
    <w:notTrueType/>
    <w:pitch w:val="variable"/>
    <w:sig w:usb0="00000007" w:usb1="00000001" w:usb2="00000000" w:usb3="00000000" w:csb0="00000093" w:csb1="00000000"/>
  </w:font>
  <w:font w:name="Fira Sans Condensed Book">
    <w:panose1 w:val="020B05030500000200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3D"/>
    <w:rsid w:val="002B2E94"/>
    <w:rsid w:val="004668F2"/>
    <w:rsid w:val="00764329"/>
    <w:rsid w:val="00827277"/>
    <w:rsid w:val="00835BF9"/>
    <w:rsid w:val="00A11E2A"/>
    <w:rsid w:val="00B30BE2"/>
    <w:rsid w:val="00C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C10D3D"/>
    <w:rPr>
      <w:color w:val="808080"/>
    </w:rPr>
  </w:style>
  <w:style w:type="paragraph" w:customStyle="1" w:styleId="9A434D63E15B45528E5B7A32087AED60">
    <w:name w:val="9A434D63E15B45528E5B7A32087AED60"/>
    <w:rsid w:val="00C10D3D"/>
  </w:style>
  <w:style w:type="paragraph" w:customStyle="1" w:styleId="238A5516FEA643EBAA6E1EE0DB177069">
    <w:name w:val="238A5516FEA643EBAA6E1EE0DB177069"/>
    <w:rsid w:val="00C10D3D"/>
  </w:style>
  <w:style w:type="paragraph" w:customStyle="1" w:styleId="41F32AD545214170B8F710022E67A946">
    <w:name w:val="41F32AD545214170B8F710022E67A946"/>
    <w:rsid w:val="00C10D3D"/>
  </w:style>
  <w:style w:type="paragraph" w:customStyle="1" w:styleId="8DB4E304D8ED48CAA47FDEBAE12AA30B">
    <w:name w:val="8DB4E304D8ED48CAA47FDEBAE12AA30B"/>
    <w:rsid w:val="00C10D3D"/>
  </w:style>
  <w:style w:type="paragraph" w:customStyle="1" w:styleId="1D225C58DFC14CE39F046C154A4549DF">
    <w:name w:val="1D225C58DFC14CE39F046C154A4549DF"/>
    <w:rsid w:val="00C10D3D"/>
  </w:style>
  <w:style w:type="paragraph" w:customStyle="1" w:styleId="EB2403CE776641328FC3DC1D64CD01EF">
    <w:name w:val="EB2403CE776641328FC3DC1D64CD01EF"/>
    <w:rsid w:val="00C10D3D"/>
  </w:style>
  <w:style w:type="paragraph" w:customStyle="1" w:styleId="36FC5A67B6914F169EB8BCE021635AD5">
    <w:name w:val="36FC5A67B6914F169EB8BCE021635AD5"/>
    <w:rsid w:val="00C10D3D"/>
  </w:style>
  <w:style w:type="paragraph" w:customStyle="1" w:styleId="A2A46BDCF3ED4CFDB79430A820E42F29">
    <w:name w:val="A2A46BDCF3ED4CFDB79430A820E42F29"/>
    <w:rsid w:val="00C10D3D"/>
  </w:style>
  <w:style w:type="paragraph" w:customStyle="1" w:styleId="12DC23DEE1124D92A2C5E8D9138AA7BC">
    <w:name w:val="12DC23DEE1124D92A2C5E8D9138AA7BC"/>
    <w:rsid w:val="00C10D3D"/>
  </w:style>
  <w:style w:type="paragraph" w:customStyle="1" w:styleId="A59DF92FE92F423E86728C0C25C50838">
    <w:name w:val="A59DF92FE92F423E86728C0C25C50838"/>
    <w:rsid w:val="00C10D3D"/>
  </w:style>
  <w:style w:type="paragraph" w:customStyle="1" w:styleId="FFEA165DBA0F4AD5B2960E34FDC8EFD3">
    <w:name w:val="FFEA165DBA0F4AD5B2960E34FDC8EFD3"/>
    <w:rsid w:val="00C10D3D"/>
  </w:style>
  <w:style w:type="paragraph" w:customStyle="1" w:styleId="EE28250E693D41B2919B7E83289A9EFD">
    <w:name w:val="EE28250E693D41B2919B7E83289A9EFD"/>
    <w:rsid w:val="00C10D3D"/>
  </w:style>
  <w:style w:type="paragraph" w:customStyle="1" w:styleId="14F3CA7295A641118D6CEA819E133A5D">
    <w:name w:val="14F3CA7295A641118D6CEA819E133A5D"/>
    <w:rsid w:val="00C10D3D"/>
  </w:style>
  <w:style w:type="paragraph" w:customStyle="1" w:styleId="174F37CC5DBC4E519DBE7A73D93617B9">
    <w:name w:val="174F37CC5DBC4E519DBE7A73D93617B9"/>
    <w:rsid w:val="00C10D3D"/>
  </w:style>
  <w:style w:type="paragraph" w:customStyle="1" w:styleId="2172D1CB4D824B7BA9CD44A222C05512">
    <w:name w:val="2172D1CB4D824B7BA9CD44A222C05512"/>
    <w:rsid w:val="00C10D3D"/>
  </w:style>
  <w:style w:type="paragraph" w:customStyle="1" w:styleId="074E9D8CCEBF4F77A64D3FB1B4267D9F">
    <w:name w:val="074E9D8CCEBF4F77A64D3FB1B4267D9F"/>
    <w:rsid w:val="00C10D3D"/>
  </w:style>
  <w:style w:type="paragraph" w:customStyle="1" w:styleId="210EEB837233466DAC8B52F985BD2838">
    <w:name w:val="210EEB837233466DAC8B52F985BD2838"/>
    <w:rsid w:val="00C10D3D"/>
  </w:style>
  <w:style w:type="paragraph" w:customStyle="1" w:styleId="F0F4F7CD68A344B4A7C47F33ED4C5304">
    <w:name w:val="F0F4F7CD68A344B4A7C47F33ED4C5304"/>
    <w:rsid w:val="00C10D3D"/>
  </w:style>
  <w:style w:type="paragraph" w:customStyle="1" w:styleId="6D49FDD8F8EE4D3D9AA0BC3412602FE7">
    <w:name w:val="6D49FDD8F8EE4D3D9AA0BC3412602FE7"/>
    <w:rsid w:val="00C10D3D"/>
  </w:style>
  <w:style w:type="paragraph" w:customStyle="1" w:styleId="35BB28A85E5340458AFF0D9D79403EB6">
    <w:name w:val="35BB28A85E5340458AFF0D9D79403EB6"/>
    <w:rsid w:val="00C10D3D"/>
  </w:style>
  <w:style w:type="paragraph" w:customStyle="1" w:styleId="175072C9FAB44868BF448CFDD2BAB963">
    <w:name w:val="175072C9FAB44868BF448CFDD2BAB963"/>
    <w:rsid w:val="00C10D3D"/>
  </w:style>
  <w:style w:type="paragraph" w:customStyle="1" w:styleId="FB6049A6915D4CC6AB649A9C7B7DBA97">
    <w:name w:val="FB6049A6915D4CC6AB649A9C7B7DBA97"/>
    <w:rsid w:val="00C10D3D"/>
  </w:style>
  <w:style w:type="paragraph" w:customStyle="1" w:styleId="DAB21BFC96EC450EBDCAB49701390A7A">
    <w:name w:val="DAB21BFC96EC450EBDCAB49701390A7A"/>
    <w:rsid w:val="00C10D3D"/>
  </w:style>
  <w:style w:type="paragraph" w:customStyle="1" w:styleId="A3ABAD3C4DBA4FF1B7E07F1523373162">
    <w:name w:val="A3ABAD3C4DBA4FF1B7E07F1523373162"/>
    <w:rsid w:val="00C10D3D"/>
  </w:style>
  <w:style w:type="paragraph" w:customStyle="1" w:styleId="47B3C930C7454ADDA8BDBE9EF884FE4E">
    <w:name w:val="47B3C930C7454ADDA8BDBE9EF884FE4E"/>
    <w:rsid w:val="00C10D3D"/>
  </w:style>
  <w:style w:type="paragraph" w:customStyle="1" w:styleId="1B85395FF540476990511E9C7DF0185E">
    <w:name w:val="1B85395FF540476990511E9C7DF0185E"/>
    <w:rsid w:val="00C10D3D"/>
  </w:style>
  <w:style w:type="paragraph" w:customStyle="1" w:styleId="354F0B391BBB4F799849FADCAF97DE8D">
    <w:name w:val="354F0B391BBB4F799849FADCAF97DE8D"/>
    <w:rsid w:val="00C10D3D"/>
  </w:style>
  <w:style w:type="paragraph" w:customStyle="1" w:styleId="BD8E75D50C3F4E52B01C29D0BD890CF4">
    <w:name w:val="BD8E75D50C3F4E52B01C29D0BD890CF4"/>
    <w:rsid w:val="00C10D3D"/>
  </w:style>
  <w:style w:type="paragraph" w:customStyle="1" w:styleId="6C9F36A5E3DF4D91B7B53A0F33DAA17C">
    <w:name w:val="6C9F36A5E3DF4D91B7B53A0F33DAA17C"/>
    <w:rsid w:val="00C10D3D"/>
  </w:style>
  <w:style w:type="paragraph" w:customStyle="1" w:styleId="4E9B612D8B21422C91AB4F9B3E0E9CCA">
    <w:name w:val="4E9B612D8B21422C91AB4F9B3E0E9CCA"/>
    <w:rsid w:val="00C10D3D"/>
  </w:style>
  <w:style w:type="paragraph" w:customStyle="1" w:styleId="A8213044F50B469FBA283A48AF0CEA58">
    <w:name w:val="A8213044F50B469FBA283A48AF0CEA58"/>
    <w:rsid w:val="00C10D3D"/>
  </w:style>
  <w:style w:type="paragraph" w:customStyle="1" w:styleId="8177983878524FC2909A3617627BF8CD">
    <w:name w:val="8177983878524FC2909A3617627BF8CD"/>
    <w:rsid w:val="00C10D3D"/>
  </w:style>
  <w:style w:type="paragraph" w:customStyle="1" w:styleId="557BD6D0DE7E45409202319E5B417EDB">
    <w:name w:val="557BD6D0DE7E45409202319E5B417EDB"/>
    <w:rsid w:val="00C10D3D"/>
  </w:style>
  <w:style w:type="paragraph" w:customStyle="1" w:styleId="31E21004A562426FB4268C793880E2ED">
    <w:name w:val="31E21004A562426FB4268C793880E2ED"/>
    <w:rsid w:val="00C10D3D"/>
  </w:style>
  <w:style w:type="paragraph" w:customStyle="1" w:styleId="F02C3D850F9A46B4B139D0DFB38E2AEB">
    <w:name w:val="F02C3D850F9A46B4B139D0DFB38E2AEB"/>
    <w:rsid w:val="00C10D3D"/>
  </w:style>
  <w:style w:type="paragraph" w:customStyle="1" w:styleId="DC57EFF7914340B8B898547F03B871EA">
    <w:name w:val="DC57EFF7914340B8B898547F03B871EA"/>
    <w:rsid w:val="00C10D3D"/>
  </w:style>
  <w:style w:type="paragraph" w:customStyle="1" w:styleId="0680F12DFAD44439877F4E5BE28092CA">
    <w:name w:val="0680F12DFAD44439877F4E5BE28092CA"/>
    <w:rsid w:val="00C10D3D"/>
  </w:style>
  <w:style w:type="paragraph" w:customStyle="1" w:styleId="30EF2132B07149B3868E954FD8A881F5">
    <w:name w:val="30EF2132B07149B3868E954FD8A881F5"/>
    <w:rsid w:val="00C1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5103C84131C4BA633ECE44ED1246A" ma:contentTypeVersion="10" ma:contentTypeDescription="Crée un document." ma:contentTypeScope="" ma:versionID="030c5e055f842ecedddc17462b2240e3">
  <xsd:schema xmlns:xsd="http://www.w3.org/2001/XMLSchema" xmlns:xs="http://www.w3.org/2001/XMLSchema" xmlns:p="http://schemas.microsoft.com/office/2006/metadata/properties" xmlns:ns2="9ad8aee4-5a36-41a9-bea4-5b961528c2f6" targetNamespace="http://schemas.microsoft.com/office/2006/metadata/properties" ma:root="true" ma:fieldsID="354ab899c252e3c7508401e2ad1dcab9" ns2:_="">
    <xsd:import namespace="9ad8aee4-5a36-41a9-bea4-5b961528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aee4-5a36-41a9-bea4-5b961528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5512-F43A-411F-A525-3779EAD60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aee4-5a36-41a9-bea4-5b961528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6B937-808C-418B-A596-E2918178F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5C87B-7C70-42EE-BDF1-245319F01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C731D-BC83-42EA-9B3A-4ECAED3B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occitanie_courrier_A4_avecFond.dotx</Template>
  <TotalTime>2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GINER</dc:creator>
  <cp:lastModifiedBy>JC NIMBO</cp:lastModifiedBy>
  <cp:revision>3</cp:revision>
  <cp:lastPrinted>2018-07-25T10:37:00Z</cp:lastPrinted>
  <dcterms:created xsi:type="dcterms:W3CDTF">2021-07-06T09:33:00Z</dcterms:created>
  <dcterms:modified xsi:type="dcterms:W3CDTF">2021-07-06T09:36:00Z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0x0101003D75103C84131C4BA633ECE44ED1246A</vt:lpwstr>
  </property>
</Properties>
</file>